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60" w:type="dxa"/>
        <w:jc w:val="left"/>
        <w:tblInd w:w="86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60"/>
      </w:tblGrid>
      <w:tr>
        <w:trPr>
          <w:trHeight w:val="36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righ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Allegato 1</w:t>
            </w:r>
          </w:p>
        </w:tc>
      </w:tr>
    </w:tbl>
    <w:p>
      <w:pPr>
        <w:pStyle w:val="Normal"/>
        <w:widowControl w:val="false"/>
        <w:spacing w:before="0" w:after="10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Al Dirigente Scolastico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dell’I.C. Marconi - Michelangelo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Via Selva San Vito – Laterza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39"/>
        <w:gridCol w:w="8538"/>
      </w:tblGrid>
      <w:tr>
        <w:trPr/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Oggetto: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Domanda di partecipazione alla selezione di ESPERTO  </w:t>
            </w: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ESTERNO </w:t>
            </w: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per l’attuazione delle azioni per </w:t>
            </w:r>
            <w:r>
              <w:rPr>
                <w:rFonts w:eastAsia="Calibri" w:cs="Calibri" w:ascii="Calibri" w:hAnsi="Calibri"/>
                <w:b/>
                <w:bCs/>
                <w:i/>
                <w:kern w:val="0"/>
                <w:sz w:val="22"/>
                <w:szCs w:val="22"/>
                <w:lang w:val="it-IT" w:eastAsia="en-US" w:bidi="ar-SA"/>
              </w:rPr>
              <w:t xml:space="preserve">“Progetto </w:t>
            </w:r>
            <w:r>
              <w:rPr>
                <w:rStyle w:val="Carpredefinitoparagrafo"/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10.2.2A-FDRPOC-PU-2022-262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“</w:t>
            </w:r>
            <w:r>
              <w:rPr>
                <w:rFonts w:eastAsia="Times New Roman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Spazi di socialità e apprendimento per le competenze di base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” -</w:t>
            </w:r>
            <w:r>
              <w:rPr>
                <w:rFonts w:eastAsia="Times New Roman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it-IT" w:eastAsia="it-IT" w:bidi="ar-SA"/>
              </w:rPr>
              <w:t>Avviso pubblico prot. n. 33956 del 18/05/2022 “Realizzazione di percorsi educativi volti al  potenziamento delle competenze delle studentesse e degli studenti e per la socialità e  l’accoglienza”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Style w:val="Carpredefinitoparagrafo"/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Codice CUP: H54C22000870001</w:t>
            </w:r>
          </w:p>
        </w:tc>
      </w:tr>
    </w:tbl>
    <w:p>
      <w:pPr>
        <w:pStyle w:val="Normal"/>
        <w:ind w:left="1276" w:hanging="283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sottoscritto/a_________________________________________________________________ nato/a a _________________________________________________il___________________________       residente a_________________________________ in via /piazza_____________________________________ n. ___,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C.F. __________________________________________________ tel. 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e-mail 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 servizio in qualità di  docente di scuola ____________________con ____ anni di servizio svolto esclusivamente nel ruolo di attuale appartenenza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i/>
          <w:sz w:val="22"/>
          <w:szCs w:val="22"/>
        </w:rPr>
        <w:t>CHIEDE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l'ammissione alla selezione in qualità di ESPERTO d’aula per il modulo :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ind w:hanging="284"/>
        <w:rPr>
          <w:b/>
          <w:b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I Learn and speack English</w:t>
      </w:r>
      <w:r>
        <w:rPr>
          <w:b/>
          <w:color w:val="000000"/>
          <w:sz w:val="22"/>
          <w:szCs w:val="22"/>
        </w:rPr>
        <w:t xml:space="preserve">”  </w:t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Modulo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Let’s start</w:t>
      </w:r>
      <w:r>
        <w:rPr>
          <w:b/>
          <w:color w:val="000000"/>
          <w:sz w:val="22"/>
          <w:szCs w:val="22"/>
        </w:rPr>
        <w:t xml:space="preserve">”                               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Certificazione Cambridge Flyers</w:t>
      </w:r>
      <w:r>
        <w:rPr>
          <w:b/>
          <w:color w:val="000000"/>
          <w:sz w:val="22"/>
          <w:szCs w:val="22"/>
        </w:rPr>
        <w:t xml:space="preserve">”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Certificazione Cambridge key for schools</w:t>
      </w:r>
      <w:r>
        <w:rPr>
          <w:b/>
          <w:color w:val="000000"/>
          <w:sz w:val="22"/>
          <w:szCs w:val="22"/>
        </w:rPr>
        <w:t xml:space="preserve">”           </w:t>
      </w:r>
    </w:p>
    <w:p>
      <w:pPr>
        <w:pStyle w:val="Normal"/>
        <w:ind w:hanging="28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</w:t>
      </w:r>
    </w:p>
    <w:p>
      <w:pPr>
        <w:pStyle w:val="Normal"/>
        <w:widowControl w:val="false"/>
        <w:spacing w:before="0" w:after="10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/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/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DICHIARA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sotto la personale responsabilità di: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della cittadinanza italiana o di uno degli Stati membri dell’Unione europea;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godere dei diritti civili e politici;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dei requisiti essenziali previsti dall’ Avviso;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aver preso visione dell’Avviso e di approvarne senza riserva ogni contenuto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di essere in servizio, nell’a.s. 2021-22 presso l’Istituto Comprensivo Marconi - Michelangelo di Laterza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di essere in possesso dei titoli culturali e professionali e di servizio previsti dall’Avviso </w:t>
      </w:r>
    </w:p>
    <w:p>
      <w:pPr>
        <w:pStyle w:val="Normal"/>
        <w:widowControl w:val="fals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Come previsto dall’Avviso, allega</w:t>
      </w:r>
      <w:r>
        <w:rPr>
          <w:rFonts w:eastAsia="Calibri"/>
          <w:sz w:val="22"/>
          <w:szCs w:val="22"/>
        </w:rPr>
        <w:t>: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Curriculum vitae in formato europeo debitamente firmato 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TRATTAMENTO DEI DATI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Il/la sottoscritto/a con la presente, ai sensi </w:t>
      </w:r>
      <w:r>
        <w:rPr>
          <w:sz w:val="20"/>
          <w:szCs w:val="20"/>
        </w:rPr>
        <w:t>e 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 xml:space="preserve">li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fe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’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rti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olo 13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 GDPR (Regolamento Europeo UE 2016/679)</w:t>
      </w:r>
      <w:r>
        <w:rPr>
          <w:rFonts w:eastAsia="Calibri" w:cs="Calibri" w:ascii="Calibri" w:hAnsi="Calibri"/>
          <w:sz w:val="20"/>
          <w:szCs w:val="20"/>
        </w:rPr>
        <w:t>,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>AUTORIZZA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L’Istituto comprensivo “Marconi-Michelangelo” di Laterza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before="0" w:after="100"/>
        <w:rPr/>
      </w:pPr>
      <w:r>
        <w:rPr/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GRIGLIA DI AUTOVALUTAZIONE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510"/>
        <w:gridCol w:w="2498"/>
        <w:gridCol w:w="1702"/>
        <w:gridCol w:w="1700"/>
      </w:tblGrid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TITOLI VALUTABILI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shd w:fill="auto" w:val="clear"/>
              </w:rPr>
              <w:t>(Evidenziare nel C.V. i titoli e le esperienze valutabili)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dell’aspirante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Laurea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4 punti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+ 0,5 punti per ogni voto superiore a 100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+ 1 punto per Lode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Dottorato di ricerca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Altre Lauree, Master, Corsi di Specializzazione e perfezionamento annuale rilasciati da Università della durata di almeno 400 ore.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(</w:t>
            </w:r>
            <w:r>
              <w:rPr>
                <w:b/>
                <w:bCs/>
                <w:i/>
                <w:iCs/>
                <w:shd w:fill="auto" w:val="clear"/>
              </w:rPr>
              <w:t>Si valuta un solo titolo di specializzazione sul sostegno</w:t>
            </w:r>
            <w:r>
              <w:rPr>
                <w:b/>
                <w:bCs/>
                <w:shd w:fill="auto" w:val="clear"/>
              </w:rPr>
              <w:t>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Corsi di formazione</w:t>
            </w:r>
            <w:r>
              <w:rPr>
                <w:color w:val="FF0000"/>
                <w:shd w:fill="auto" w:val="clear"/>
              </w:rPr>
              <w:t xml:space="preserve"> </w:t>
            </w:r>
            <w:r>
              <w:rPr>
                <w:b/>
                <w:bCs/>
                <w:color w:val="000000"/>
                <w:shd w:fill="auto" w:val="clear"/>
              </w:rPr>
              <w:t>della durata di almeno 25 ore frequentati a partire dall’a.s. 2017/2018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1 punto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Esperienze professionali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Docenza in corsi PON rivolti ad alunni, attinenti al settore di intervento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3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30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Esperienze di docenza  attinenti al settore di intervento </w:t>
            </w:r>
            <w:r>
              <w:rPr>
                <w:b/>
                <w:bCs/>
                <w:shd w:fill="auto" w:val="clear"/>
              </w:rPr>
              <w:t>della durata di almeno 20 ore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1 punto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right" w:pos="9638" w:leader="none"/>
        </w:tabs>
        <w:ind w:left="5670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6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DFKai-S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Style w:val="a0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8"/>
      <w:gridCol w:w="8835"/>
    </w:tblGrid>
    <w:tr>
      <w:trPr/>
      <w:tc>
        <w:tcPr>
          <w:tcW w:w="1018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2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5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tbl>
    <w:tblPr>
      <w:tblStyle w:val="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68"/>
      <w:gridCol w:w="6659"/>
      <w:gridCol w:w="1527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DFKai-SB" w:hAnsi="DFKai-SB" w:eastAsia="DFKai-SB" w:cs="DFKai-SB"/>
              <w:b/>
              <w:b/>
              <w:smallCaps/>
              <w:color w:val="000000"/>
              <w:sz w:val="30"/>
              <w:szCs w:val="30"/>
            </w:rPr>
          </w:pPr>
          <w:r>
            <w:rPr>
              <w:rFonts w:eastAsia="DFKai-SB" w:cs="DFKai-SB" w:ascii="DFKai-SB" w:hAnsi="DFKai-SB"/>
              <w:b/>
              <w:smallCaps/>
              <w:color w:val="000000"/>
              <w:sz w:val="30"/>
              <w:szCs w:val="3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9" w:type="dxa"/>
          <w:vMerge w:val="restart"/>
          <w:tcBorders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Calibri" w:hAnsi="Calibri" w:eastAsia="Calibri" w:cs="Calibri"/>
              <w:i/>
              <w:i/>
              <w:color w:val="000000"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7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6659" w:type="dxa"/>
          <w:vMerge w:val="continue"/>
          <w:tcBorders/>
          <w:vAlign w:val="center"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527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i/>
              <w:i/>
              <w:color w:val="000000"/>
              <w:sz w:val="28"/>
              <w:szCs w:val="28"/>
            </w:rPr>
          </w:pPr>
          <w:r>
            <w:rPr>
              <w:rFonts w:eastAsia="Calibri" w:cs="Calibri" w:ascii="Calibri" w:hAnsi="Calibri"/>
              <w:i/>
              <w:color w:val="000000"/>
              <w:sz w:val="28"/>
              <w:szCs w:val="28"/>
            </w:rPr>
            <w:t>Istituto Comprensivo “Marconi-Michelangelo” -  Laterza (TA)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LOnormal"/>
    <w:next w:val="LOnormal"/>
    <w:qFormat/>
    <w:rsid w:val="007a595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rsid w:val="007a595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rsid w:val="007a595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rsid w:val="007a5955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LOnormal"/>
    <w:next w:val="LOnormal"/>
    <w:qFormat/>
    <w:rsid w:val="007a595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rsid w:val="007a595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99"/>
    <w:qFormat/>
    <w:rsid w:val="001c1821"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1c1821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qFormat/>
    <w:rsid w:val="007a59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7a5955"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1c2"/>
    <w:pPr>
      <w:spacing w:before="0" w:after="0"/>
      <w:ind w:left="720" w:hanging="0"/>
      <w:contextualSpacing/>
    </w:pPr>
    <w:rPr/>
  </w:style>
  <w:style w:type="paragraph" w:styleId="Sottotitolo">
    <w:name w:val="Subtitle"/>
    <w:basedOn w:val="LOnormal"/>
    <w:next w:val="LOnormal"/>
    <w:qFormat/>
    <w:rsid w:val="007a595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0f71d4"/>
    <w:pPr>
      <w:widowControl w:val="false"/>
      <w:spacing w:before="78" w:after="0"/>
      <w:ind w:left="77" w:hanging="0"/>
    </w:pPr>
    <w:rPr>
      <w:rFonts w:ascii="Arial" w:hAnsi="Arial" w:eastAsia="Arial" w:cs="Arial"/>
      <w:sz w:val="22"/>
      <w:szCs w:val="22"/>
      <w:lang w:eastAsia="en-US"/>
    </w:rPr>
  </w:style>
  <w:style w:type="paragraph" w:styleId="Paragrafoelenco1" w:customStyle="1">
    <w:name w:val="Paragrafo elenco1"/>
    <w:basedOn w:val="Normal"/>
    <w:qFormat/>
    <w:rsid w:val="001e0a28"/>
    <w:pPr>
      <w:suppressAutoHyphens w:val="true"/>
      <w:spacing w:lineRule="auto" w:line="276"/>
      <w:ind w:left="720" w:hanging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24</TotalTime>
  <Application>LibreOffice/7.3.3.2$Windows_X86_64 LibreOffice_project/d1d0ea68f081ee2800a922cac8f79445e4603348</Application>
  <AppVersion>15.0000</AppVersion>
  <Pages>3</Pages>
  <Words>624</Words>
  <Characters>4117</Characters>
  <CharactersWithSpaces>4880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2022-05-19T16:29:00Z</dcterms:created>
  <dc:creator>Utente</dc:creator>
  <dc:description/>
  <dc:language>it-IT</dc:language>
  <cp:lastModifiedBy/>
  <dcterms:modified xsi:type="dcterms:W3CDTF">2022-11-04T12:05:56Z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