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F5" w:rsidRPr="003B6CF5" w:rsidRDefault="003B6CF5" w:rsidP="003B6CF5">
      <w:pPr>
        <w:pStyle w:val="Corpodeltesto"/>
        <w:tabs>
          <w:tab w:val="left" w:pos="6546"/>
          <w:tab w:val="left" w:pos="9689"/>
        </w:tabs>
        <w:spacing w:after="240"/>
        <w:ind w:right="125"/>
        <w:rPr>
          <w:b/>
        </w:rPr>
      </w:pPr>
      <w:r w:rsidRPr="003B6CF5">
        <w:rPr>
          <w:b/>
        </w:rPr>
        <w:t>PON “Supporti didattici” 10.2.2A-FSEPON-PU-2020-284</w:t>
      </w:r>
    </w:p>
    <w:p w:rsidR="003B6CF5" w:rsidRPr="003B6CF5" w:rsidRDefault="003B6CF5" w:rsidP="003B6CF5">
      <w:pPr>
        <w:pStyle w:val="Corpodeltesto"/>
        <w:tabs>
          <w:tab w:val="left" w:pos="6546"/>
          <w:tab w:val="left" w:pos="9689"/>
        </w:tabs>
        <w:spacing w:after="240"/>
        <w:ind w:right="125"/>
        <w:rPr>
          <w:b/>
        </w:rPr>
      </w:pPr>
      <w:r w:rsidRPr="003B6CF5">
        <w:rPr>
          <w:b/>
        </w:rPr>
        <w:t xml:space="preserve"> Richiesta dispositivo digitale in comodato d’uso gratuito</w:t>
      </w:r>
    </w:p>
    <w:p w:rsidR="003B6CF5" w:rsidRDefault="003B6CF5" w:rsidP="003B6CF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3B6CF5" w:rsidRDefault="003B6CF5" w:rsidP="003B6CF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3B6CF5" w:rsidRPr="00930DF0" w:rsidRDefault="003B6CF5" w:rsidP="003B6CF5">
      <w:pPr>
        <w:pStyle w:val="Corpodeltesto"/>
        <w:tabs>
          <w:tab w:val="left" w:pos="6546"/>
          <w:tab w:val="left" w:pos="9689"/>
        </w:tabs>
        <w:spacing w:after="240"/>
        <w:ind w:right="125"/>
        <w:jc w:val="right"/>
      </w:pPr>
      <w:r>
        <w:t>Laterza (TA)</w:t>
      </w:r>
    </w:p>
    <w:p w:rsidR="003B6CF5" w:rsidRDefault="003B6CF5" w:rsidP="003B6CF5">
      <w:pPr>
        <w:pStyle w:val="Corpodeltesto"/>
        <w:spacing w:after="240"/>
        <w:ind w:right="-32"/>
        <w:jc w:val="both"/>
      </w:pPr>
    </w:p>
    <w:p w:rsidR="003B6CF5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_____________________________________ nato/a</w:t>
      </w:r>
      <w:r>
        <w:t xml:space="preserve"> _____________________</w:t>
      </w:r>
      <w:r w:rsidRPr="00930DF0">
        <w:t xml:space="preserve"> </w:t>
      </w:r>
      <w:r w:rsidRPr="00930DF0">
        <w:rPr>
          <w:spacing w:val="31"/>
        </w:rPr>
        <w:t xml:space="preserve"> </w:t>
      </w:r>
      <w:r w:rsidRPr="00930DF0">
        <w:t>il _____________________</w:t>
      </w:r>
      <w:r>
        <w:t xml:space="preserve"> </w:t>
      </w:r>
      <w:r w:rsidRPr="00930DF0">
        <w:t>e residente</w:t>
      </w:r>
      <w:r w:rsidRPr="00930DF0">
        <w:rPr>
          <w:spacing w:val="53"/>
        </w:rPr>
        <w:t xml:space="preserve"> </w:t>
      </w:r>
      <w:r w:rsidRPr="00930DF0">
        <w:t>a</w:t>
      </w:r>
      <w:r w:rsidRPr="00930DF0">
        <w:rPr>
          <w:spacing w:val="18"/>
        </w:rPr>
        <w:t xml:space="preserve"> </w:t>
      </w:r>
      <w:r w:rsidRPr="00930DF0">
        <w:t>_____________________________</w:t>
      </w:r>
      <w:r>
        <w:t xml:space="preserve"> </w:t>
      </w:r>
    </w:p>
    <w:p w:rsidR="003B6CF5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>in</w:t>
      </w:r>
      <w:r w:rsidRPr="00930DF0">
        <w:rPr>
          <w:spacing w:val="24"/>
        </w:rPr>
        <w:t xml:space="preserve"> </w:t>
      </w:r>
      <w:r w:rsidRPr="00930DF0">
        <w:t>via _</w:t>
      </w:r>
      <w:r>
        <w:t>______________________________   n. ______</w:t>
      </w:r>
      <w:r w:rsidRPr="00930DF0">
        <w:rPr>
          <w:spacing w:val="23"/>
        </w:rPr>
        <w:t xml:space="preserve"> </w:t>
      </w:r>
      <w:r w:rsidRPr="00930DF0">
        <w:t xml:space="preserve"> C.</w:t>
      </w:r>
      <w:r w:rsidRPr="00930DF0">
        <w:rPr>
          <w:spacing w:val="8"/>
        </w:rPr>
        <w:t xml:space="preserve"> </w:t>
      </w:r>
      <w:r w:rsidRPr="00930DF0">
        <w:t xml:space="preserve">F. _____________________________ </w:t>
      </w:r>
    </w:p>
    <w:p w:rsidR="003B6CF5" w:rsidRPr="00930DF0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3B6CF5" w:rsidRPr="003B6CF5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>iscritto/a alla</w:t>
      </w:r>
      <w:r w:rsidRPr="00930DF0">
        <w:rPr>
          <w:spacing w:val="48"/>
        </w:rPr>
        <w:t xml:space="preserve"> </w:t>
      </w:r>
      <w:r>
        <w:t xml:space="preserve">classe _____________________ plesso Michelangelo   </w:t>
      </w:r>
      <w:r w:rsidRPr="00930DF0">
        <w:t>per</w:t>
      </w:r>
      <w:r w:rsidRPr="00930DF0">
        <w:rPr>
          <w:spacing w:val="49"/>
        </w:rPr>
        <w:t xml:space="preserve"> </w:t>
      </w:r>
      <w:r w:rsidRPr="00930DF0">
        <w:t>l'A.S.</w:t>
      </w:r>
      <w:r w:rsidRPr="00930DF0">
        <w:rPr>
          <w:spacing w:val="50"/>
        </w:rPr>
        <w:t xml:space="preserve"> </w:t>
      </w:r>
      <w:r>
        <w:t>2020/2021</w:t>
      </w:r>
    </w:p>
    <w:p w:rsidR="003B6CF5" w:rsidRPr="00930DF0" w:rsidRDefault="003B6CF5" w:rsidP="003B6CF5">
      <w:pPr>
        <w:pStyle w:val="Titolo2"/>
        <w:spacing w:after="240"/>
        <w:ind w:left="0" w:right="-32"/>
      </w:pPr>
      <w:r w:rsidRPr="00930DF0">
        <w:t>CHIEDE</w:t>
      </w:r>
    </w:p>
    <w:p w:rsidR="003B6CF5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 xml:space="preserve">di poter fruire </w:t>
      </w:r>
      <w:r>
        <w:t>di un</w:t>
      </w:r>
      <w:r w:rsidRPr="00930DF0">
        <w:t xml:space="preserve"> dispositivo digitale in comodato d'uso gratuito</w:t>
      </w:r>
      <w:r>
        <w:t xml:space="preserve">.  </w:t>
      </w:r>
    </w:p>
    <w:p w:rsidR="003B6CF5" w:rsidRPr="00930DF0" w:rsidRDefault="003B6CF5" w:rsidP="003B6CF5">
      <w:pPr>
        <w:pStyle w:val="Corpodeltesto"/>
        <w:spacing w:after="240" w:line="360" w:lineRule="auto"/>
        <w:ind w:right="-32"/>
        <w:jc w:val="both"/>
      </w:pPr>
      <w:r w:rsidRPr="00930DF0">
        <w:t xml:space="preserve">A tal fine, consapevole delle responsabilità penali </w:t>
      </w:r>
      <w:r w:rsidRPr="00930DF0">
        <w:rPr>
          <w:spacing w:val="2"/>
        </w:rPr>
        <w:t xml:space="preserve">in </w:t>
      </w:r>
      <w:r w:rsidRPr="00930DF0">
        <w:t xml:space="preserve">caso di dichiarazione falsa, ai sensi dell'art. 76 del D.P.R. n. 445/2000 </w:t>
      </w:r>
    </w:p>
    <w:p w:rsidR="003B6CF5" w:rsidRDefault="003B6CF5" w:rsidP="003B6CF5">
      <w:pPr>
        <w:pStyle w:val="Corpodeltesto"/>
        <w:spacing w:after="240"/>
        <w:ind w:right="-32"/>
        <w:jc w:val="center"/>
        <w:rPr>
          <w:b/>
          <w:bCs/>
        </w:rPr>
      </w:pPr>
      <w:r w:rsidRPr="00930DF0">
        <w:rPr>
          <w:b/>
          <w:bCs/>
        </w:rPr>
        <w:t>DICHIARA</w:t>
      </w:r>
    </w:p>
    <w:p w:rsidR="003B6CF5" w:rsidRDefault="003B6CF5" w:rsidP="003B6CF5">
      <w:pPr>
        <w:pStyle w:val="Corpodeltesto"/>
        <w:numPr>
          <w:ilvl w:val="0"/>
          <w:numId w:val="9"/>
        </w:numPr>
        <w:spacing w:line="360" w:lineRule="auto"/>
        <w:ind w:right="-32"/>
        <w:jc w:val="both"/>
      </w:pPr>
      <w:r>
        <w:t>Che il reddito I.S.E.E. 2020 del proprio nucleo familiare è pari a €  ________________</w:t>
      </w:r>
    </w:p>
    <w:p w:rsidR="003B6CF5" w:rsidRPr="00930DF0" w:rsidRDefault="003B6CF5" w:rsidP="003B6CF5">
      <w:pPr>
        <w:pStyle w:val="Corpodeltesto"/>
        <w:spacing w:line="360" w:lineRule="auto"/>
        <w:ind w:right="-32"/>
        <w:jc w:val="both"/>
      </w:pPr>
      <w:r w:rsidRPr="00930DF0">
        <w:t>ALLEGA:</w:t>
      </w:r>
    </w:p>
    <w:p w:rsidR="003B6CF5" w:rsidRPr="00930DF0" w:rsidRDefault="003B6CF5" w:rsidP="003B6CF5">
      <w:pPr>
        <w:pStyle w:val="Paragrafoelenco"/>
        <w:widowControl w:val="0"/>
        <w:numPr>
          <w:ilvl w:val="0"/>
          <w:numId w:val="10"/>
        </w:numPr>
        <w:tabs>
          <w:tab w:val="left" w:pos="921"/>
          <w:tab w:val="left" w:pos="922"/>
        </w:tabs>
        <w:autoSpaceDE w:val="0"/>
        <w:autoSpaceDN w:val="0"/>
        <w:spacing w:line="360" w:lineRule="auto"/>
        <w:ind w:right="-32"/>
        <w:contextualSpacing w:val="0"/>
        <w:jc w:val="both"/>
      </w:pPr>
      <w:r w:rsidRPr="00930DF0">
        <w:t>Copia documento di identità del genitore</w:t>
      </w:r>
      <w:r w:rsidRPr="00930DF0">
        <w:rPr>
          <w:spacing w:val="-4"/>
        </w:rPr>
        <w:t xml:space="preserve"> </w:t>
      </w:r>
      <w:r w:rsidRPr="00930DF0">
        <w:t>richiedente</w:t>
      </w:r>
    </w:p>
    <w:p w:rsidR="003B6CF5" w:rsidRPr="00930DF0" w:rsidRDefault="003B6CF5" w:rsidP="003B6CF5">
      <w:pPr>
        <w:pStyle w:val="Paragrafoelenco"/>
        <w:widowControl w:val="0"/>
        <w:numPr>
          <w:ilvl w:val="0"/>
          <w:numId w:val="10"/>
        </w:numPr>
        <w:tabs>
          <w:tab w:val="left" w:pos="921"/>
          <w:tab w:val="left" w:pos="922"/>
        </w:tabs>
        <w:autoSpaceDE w:val="0"/>
        <w:autoSpaceDN w:val="0"/>
        <w:spacing w:line="360" w:lineRule="auto"/>
        <w:ind w:right="-32"/>
        <w:contextualSpacing w:val="0"/>
        <w:jc w:val="both"/>
      </w:pPr>
      <w:r w:rsidRPr="00930DF0">
        <w:t xml:space="preserve">Copia modello I.S.E.E. </w:t>
      </w:r>
      <w:r>
        <w:t xml:space="preserve">2020 </w:t>
      </w:r>
      <w:r w:rsidRPr="00930DF0">
        <w:t>del nucleo familiare.</w:t>
      </w:r>
    </w:p>
    <w:p w:rsidR="003B6CF5" w:rsidRDefault="003B6CF5" w:rsidP="003B6CF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>Luogo e data _____________________</w:t>
      </w:r>
      <w:r>
        <w:tab/>
      </w:r>
    </w:p>
    <w:p w:rsidR="003B6CF5" w:rsidRDefault="003B6CF5" w:rsidP="003B6CF5">
      <w:pPr>
        <w:pStyle w:val="Corpodel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163C3E" w:rsidRDefault="00163C3E" w:rsidP="005E363B">
      <w:pPr>
        <w:jc w:val="both"/>
      </w:pPr>
    </w:p>
    <w:p w:rsidR="00B82E5D" w:rsidRDefault="00B82E5D" w:rsidP="003B6CF5"/>
    <w:sectPr w:rsidR="00B82E5D" w:rsidSect="00CB7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49" w:rsidRDefault="001B6249" w:rsidP="00AB3015">
      <w:r>
        <w:separator/>
      </w:r>
    </w:p>
  </w:endnote>
  <w:endnote w:type="continuationSeparator" w:id="1">
    <w:p w:rsidR="001B6249" w:rsidRDefault="001B6249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3E0CC7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3B6CF5" w:rsidRPr="003B6CF5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3E0CC7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49" w:rsidRDefault="001B6249" w:rsidP="00AB3015">
      <w:r>
        <w:separator/>
      </w:r>
    </w:p>
  </w:footnote>
  <w:footnote w:type="continuationSeparator" w:id="1">
    <w:p w:rsidR="001B6249" w:rsidRDefault="001B6249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44185</wp:posOffset>
                </wp:positionV>
                <wp:extent cx="968991" cy="1023732"/>
                <wp:effectExtent l="19050" t="0" r="2559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447C7A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 w:rsidRPr="00447C7A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3699510" cy="859790"/>
                <wp:effectExtent l="19050" t="0" r="0" b="0"/>
                <wp:wrapSquare wrapText="bothSides"/>
                <wp:docPr id="4" name="Immagine 1" descr="C:\Users\Pasquale\AppData\Local\Temp\Temp1_ponkit_loghi_bitmap.zip\Loghi PON 2014-2020 (fse-fesr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quale\AppData\Local\Temp\Temp1_ponkit_loghi_bitmap.zip\Loghi PON 2014-2020 (fse-fesr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51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C7A" w:rsidRDefault="00447C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8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B6249"/>
    <w:rsid w:val="0005606D"/>
    <w:rsid w:val="000B71C2"/>
    <w:rsid w:val="000E7844"/>
    <w:rsid w:val="000F093A"/>
    <w:rsid w:val="0013030A"/>
    <w:rsid w:val="001346AA"/>
    <w:rsid w:val="00136142"/>
    <w:rsid w:val="00146E7B"/>
    <w:rsid w:val="00163C3E"/>
    <w:rsid w:val="00172132"/>
    <w:rsid w:val="00175F38"/>
    <w:rsid w:val="001B6249"/>
    <w:rsid w:val="0020027E"/>
    <w:rsid w:val="00210C6E"/>
    <w:rsid w:val="002520A8"/>
    <w:rsid w:val="0026577D"/>
    <w:rsid w:val="002A076A"/>
    <w:rsid w:val="002E6C92"/>
    <w:rsid w:val="00347CA4"/>
    <w:rsid w:val="003B57C8"/>
    <w:rsid w:val="003B6CF5"/>
    <w:rsid w:val="003C6AA6"/>
    <w:rsid w:val="003E02D3"/>
    <w:rsid w:val="003E0CC7"/>
    <w:rsid w:val="003F4941"/>
    <w:rsid w:val="00426496"/>
    <w:rsid w:val="00437E49"/>
    <w:rsid w:val="00447C7A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51606D"/>
    <w:rsid w:val="005513F6"/>
    <w:rsid w:val="005706DA"/>
    <w:rsid w:val="00571309"/>
    <w:rsid w:val="005C1942"/>
    <w:rsid w:val="005E363B"/>
    <w:rsid w:val="00635C6B"/>
    <w:rsid w:val="00675CC7"/>
    <w:rsid w:val="00693772"/>
    <w:rsid w:val="00732C69"/>
    <w:rsid w:val="00763E11"/>
    <w:rsid w:val="007A3657"/>
    <w:rsid w:val="007C192F"/>
    <w:rsid w:val="00834877"/>
    <w:rsid w:val="00851A2E"/>
    <w:rsid w:val="00875644"/>
    <w:rsid w:val="00892280"/>
    <w:rsid w:val="008D326B"/>
    <w:rsid w:val="008F4CB3"/>
    <w:rsid w:val="00922345"/>
    <w:rsid w:val="00951737"/>
    <w:rsid w:val="009A47D2"/>
    <w:rsid w:val="009C3AFF"/>
    <w:rsid w:val="009F04F3"/>
    <w:rsid w:val="00A11745"/>
    <w:rsid w:val="00A74110"/>
    <w:rsid w:val="00A85EC5"/>
    <w:rsid w:val="00AB2F1D"/>
    <w:rsid w:val="00AB3015"/>
    <w:rsid w:val="00AF269D"/>
    <w:rsid w:val="00B35E6C"/>
    <w:rsid w:val="00B55972"/>
    <w:rsid w:val="00B75583"/>
    <w:rsid w:val="00B82BAF"/>
    <w:rsid w:val="00B82E5D"/>
    <w:rsid w:val="00B8515E"/>
    <w:rsid w:val="00B86BB2"/>
    <w:rsid w:val="00B94F37"/>
    <w:rsid w:val="00BF698E"/>
    <w:rsid w:val="00C1090C"/>
    <w:rsid w:val="00C22790"/>
    <w:rsid w:val="00C360D0"/>
    <w:rsid w:val="00C538BB"/>
    <w:rsid w:val="00C67E51"/>
    <w:rsid w:val="00CB74DA"/>
    <w:rsid w:val="00D04C12"/>
    <w:rsid w:val="00D2260A"/>
    <w:rsid w:val="00D3759F"/>
    <w:rsid w:val="00D73DEA"/>
    <w:rsid w:val="00DD3DD2"/>
    <w:rsid w:val="00DF531F"/>
    <w:rsid w:val="00EA6C86"/>
    <w:rsid w:val="00EE67A5"/>
    <w:rsid w:val="00F30530"/>
    <w:rsid w:val="00F40573"/>
    <w:rsid w:val="00F449F8"/>
    <w:rsid w:val="00F67375"/>
    <w:rsid w:val="00FA43E1"/>
    <w:rsid w:val="00FB027A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locked/>
    <w:rsid w:val="003B6CF5"/>
    <w:pPr>
      <w:widowControl w:val="0"/>
      <w:autoSpaceDE w:val="0"/>
      <w:autoSpaceDN w:val="0"/>
      <w:spacing w:before="90"/>
      <w:ind w:left="93"/>
      <w:jc w:val="center"/>
      <w:outlineLvl w:val="1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3B6CF5"/>
    <w:rPr>
      <w:rFonts w:ascii="Times New Roman" w:eastAsia="Times New Roman" w:hAnsi="Times New Roman"/>
      <w:b/>
      <w:bCs/>
      <w:sz w:val="24"/>
      <w:szCs w:val="24"/>
      <w:lang w:bidi="it-IT"/>
    </w:rPr>
  </w:style>
  <w:style w:type="paragraph" w:styleId="Corpodeltesto">
    <w:name w:val="Body Text"/>
    <w:basedOn w:val="Normale"/>
    <w:link w:val="CorpodeltestoCarattere"/>
    <w:uiPriority w:val="1"/>
    <w:qFormat/>
    <w:rsid w:val="003B6CF5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6CF5"/>
    <w:rPr>
      <w:rFonts w:ascii="Times New Roman" w:eastAsia="Times New Roman" w:hAnsi="Times New Roman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3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F328D-69CA-4C2C-BC3E-5E0A49CE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2018.dotx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CLIENT3</dc:creator>
  <cp:lastModifiedBy>CLIENT3</cp:lastModifiedBy>
  <cp:revision>1</cp:revision>
  <cp:lastPrinted>2017-09-07T16:21:00Z</cp:lastPrinted>
  <dcterms:created xsi:type="dcterms:W3CDTF">2020-12-12T08:31:00Z</dcterms:created>
  <dcterms:modified xsi:type="dcterms:W3CDTF">2020-12-12T08:34:00Z</dcterms:modified>
</cp:coreProperties>
</file>