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9D" w:rsidRDefault="00D5519D">
      <w:pPr>
        <w:rPr>
          <w:rFonts w:cs="Arial"/>
          <w:sz w:val="16"/>
          <w:szCs w:val="16"/>
        </w:rPr>
      </w:pPr>
    </w:p>
    <w:p w:rsidR="00D5519D" w:rsidRPr="00B026E3" w:rsidRDefault="00D5519D" w:rsidP="00D5519D">
      <w:pPr>
        <w:pStyle w:val="Intestazione"/>
        <w:jc w:val="right"/>
      </w:pPr>
      <w:r w:rsidRPr="00B026E3">
        <w:t>Al Dirigente Scolastico</w:t>
      </w:r>
    </w:p>
    <w:p w:rsidR="00D5519D" w:rsidRDefault="00D5519D" w:rsidP="00D5519D">
      <w:pPr>
        <w:pStyle w:val="Intestazione"/>
        <w:jc w:val="right"/>
      </w:pPr>
      <w:r>
        <w:t>I.C. Marconi Michelangelo</w:t>
      </w:r>
    </w:p>
    <w:p w:rsidR="00D5519D" w:rsidRPr="00B026E3" w:rsidRDefault="00D5519D" w:rsidP="00D5519D">
      <w:pPr>
        <w:pStyle w:val="Intestazione"/>
        <w:jc w:val="right"/>
      </w:pPr>
      <w:r>
        <w:t>Laterza</w:t>
      </w:r>
    </w:p>
    <w:p w:rsidR="00D5519D" w:rsidRDefault="00D5519D" w:rsidP="00D5519D">
      <w:pPr>
        <w:rPr>
          <w:rFonts w:ascii="Calibri" w:hAnsi="Calibri"/>
        </w:rPr>
      </w:pPr>
    </w:p>
    <w:p w:rsidR="00D5519D" w:rsidRDefault="00D5519D" w:rsidP="00D5519D">
      <w:pPr>
        <w:jc w:val="center"/>
        <w:rPr>
          <w:rFonts w:ascii="Calibri" w:hAnsi="Calibri"/>
          <w:b/>
          <w:sz w:val="28"/>
          <w:szCs w:val="28"/>
        </w:rPr>
      </w:pPr>
    </w:p>
    <w:p w:rsidR="00D5519D" w:rsidRPr="00B026E3" w:rsidRDefault="00D5519D" w:rsidP="00D5519D">
      <w:pPr>
        <w:jc w:val="center"/>
        <w:rPr>
          <w:rFonts w:ascii="Calibri" w:hAnsi="Calibri"/>
          <w:b/>
          <w:sz w:val="28"/>
          <w:szCs w:val="28"/>
        </w:rPr>
      </w:pPr>
      <w:r w:rsidRPr="00B026E3">
        <w:rPr>
          <w:rFonts w:ascii="Calibri" w:hAnsi="Calibri"/>
          <w:b/>
          <w:sz w:val="28"/>
          <w:szCs w:val="28"/>
        </w:rPr>
        <w:t xml:space="preserve">SCHEDA CANDIDATURA BONUS </w:t>
      </w:r>
      <w:r w:rsidR="00002D4C">
        <w:rPr>
          <w:rFonts w:ascii="Calibri" w:hAnsi="Calibri"/>
          <w:b/>
          <w:sz w:val="28"/>
          <w:szCs w:val="28"/>
        </w:rPr>
        <w:t>MERITO</w:t>
      </w:r>
      <w:r>
        <w:rPr>
          <w:rFonts w:ascii="Calibri" w:hAnsi="Calibri"/>
          <w:b/>
          <w:sz w:val="28"/>
          <w:szCs w:val="28"/>
        </w:rPr>
        <w:t xml:space="preserve"> DOCENTI</w:t>
      </w:r>
    </w:p>
    <w:p w:rsidR="00D5519D" w:rsidRPr="00B026E3" w:rsidRDefault="00D5519D" w:rsidP="00D5519D">
      <w:pPr>
        <w:jc w:val="center"/>
        <w:rPr>
          <w:rFonts w:ascii="Calibri" w:hAnsi="Calibri"/>
          <w:b/>
          <w:sz w:val="28"/>
          <w:szCs w:val="28"/>
        </w:rPr>
      </w:pPr>
      <w:r w:rsidRPr="00B026E3">
        <w:rPr>
          <w:rFonts w:ascii="Calibri" w:hAnsi="Calibri"/>
          <w:b/>
          <w:sz w:val="28"/>
          <w:szCs w:val="28"/>
        </w:rPr>
        <w:t xml:space="preserve">  Legge 107/2015, articolo 1 commi 126,127,128,129,130.</w:t>
      </w:r>
    </w:p>
    <w:p w:rsidR="00D5519D" w:rsidRPr="00E56661" w:rsidRDefault="00D5519D" w:rsidP="00D5519D">
      <w:pPr>
        <w:jc w:val="center"/>
        <w:rPr>
          <w:rFonts w:ascii="Calibri" w:hAnsi="Calibri"/>
          <w:b/>
          <w:sz w:val="28"/>
          <w:szCs w:val="28"/>
        </w:rPr>
      </w:pPr>
    </w:p>
    <w:p w:rsidR="00D5519D" w:rsidRDefault="00D5519D" w:rsidP="00D5519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B026E3">
        <w:rPr>
          <w:bCs/>
        </w:rPr>
        <w:t>Il/la sottoscritto/a.....................................................</w:t>
      </w:r>
      <w:r>
        <w:rPr>
          <w:bCs/>
        </w:rPr>
        <w:t>..............................</w:t>
      </w:r>
      <w:r w:rsidRPr="00B026E3">
        <w:rPr>
          <w:bCs/>
        </w:rPr>
        <w:t>, ai fini dell’attribuzione del bonus di merito destinato ai docenti ai sensi della L. 107</w:t>
      </w:r>
      <w:r>
        <w:rPr>
          <w:bCs/>
        </w:rPr>
        <w:t xml:space="preserve"> art. 1 commi 126-130</w:t>
      </w:r>
      <w:r w:rsidRPr="00B026E3">
        <w:rPr>
          <w:bCs/>
        </w:rPr>
        <w:t>, esprime la volontà di candidarsi per la valutazione</w:t>
      </w:r>
      <w:r>
        <w:rPr>
          <w:bCs/>
        </w:rPr>
        <w:t xml:space="preserve"> dell</w:t>
      </w:r>
      <w:r w:rsidR="00112403">
        <w:rPr>
          <w:bCs/>
        </w:rPr>
        <w:t>e attività svolte nell’a.s. 2019/20</w:t>
      </w:r>
      <w:r>
        <w:rPr>
          <w:bCs/>
        </w:rPr>
        <w:t xml:space="preserve"> in relazione ai criteri definiti dal Comitato di Valutazione.</w:t>
      </w:r>
    </w:p>
    <w:p w:rsidR="00D5519D" w:rsidRDefault="00D5519D" w:rsidP="00D5519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tbl>
      <w:tblPr>
        <w:tblStyle w:val="Grigliatabella"/>
        <w:tblW w:w="0" w:type="auto"/>
        <w:tblLook w:val="04A0"/>
      </w:tblPr>
      <w:tblGrid>
        <w:gridCol w:w="1242"/>
        <w:gridCol w:w="5387"/>
      </w:tblGrid>
      <w:tr w:rsidR="00D5519D" w:rsidTr="00CA7CD0">
        <w:tc>
          <w:tcPr>
            <w:tcW w:w="1242" w:type="dxa"/>
          </w:tcPr>
          <w:p w:rsidR="00D5519D" w:rsidRDefault="00D5519D" w:rsidP="009F173B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Area</w:t>
            </w:r>
          </w:p>
        </w:tc>
        <w:tc>
          <w:tcPr>
            <w:tcW w:w="5387" w:type="dxa"/>
          </w:tcPr>
          <w:p w:rsidR="00D5519D" w:rsidRDefault="00D5519D" w:rsidP="009F173B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Criteri/attività</w:t>
            </w:r>
          </w:p>
        </w:tc>
      </w:tr>
      <w:tr w:rsidR="00D5519D" w:rsidTr="00CA7CD0">
        <w:tc>
          <w:tcPr>
            <w:tcW w:w="1242" w:type="dxa"/>
          </w:tcPr>
          <w:p w:rsidR="00D5519D" w:rsidRDefault="00D5519D" w:rsidP="009F173B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5387" w:type="dxa"/>
          </w:tcPr>
          <w:p w:rsidR="00D5519D" w:rsidRPr="005F7BAC" w:rsidRDefault="007513CD" w:rsidP="009F173B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A1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A2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A3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 A4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A5</w:t>
            </w:r>
            <w:r w:rsidR="00D5519D">
              <w:rPr>
                <w:rFonts w:cs="Times New Roman"/>
                <w:bCs/>
              </w:rPr>
              <w:sym w:font="Wingdings" w:char="F0A8"/>
            </w:r>
          </w:p>
        </w:tc>
      </w:tr>
      <w:tr w:rsidR="00D5519D" w:rsidTr="00CA7CD0">
        <w:tc>
          <w:tcPr>
            <w:tcW w:w="1242" w:type="dxa"/>
          </w:tcPr>
          <w:p w:rsidR="00D5519D" w:rsidRDefault="00D5519D" w:rsidP="009F173B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5387" w:type="dxa"/>
          </w:tcPr>
          <w:p w:rsidR="00D5519D" w:rsidRDefault="007513CD" w:rsidP="009F173B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B1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B2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B3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 B4</w:t>
            </w:r>
            <w:r w:rsidR="00D5519D">
              <w:rPr>
                <w:rFonts w:cs="Times New Roman"/>
                <w:bCs/>
              </w:rPr>
              <w:sym w:font="Wingdings" w:char="F0A8"/>
            </w:r>
          </w:p>
        </w:tc>
      </w:tr>
      <w:tr w:rsidR="00D5519D" w:rsidTr="00CA7CD0">
        <w:tc>
          <w:tcPr>
            <w:tcW w:w="1242" w:type="dxa"/>
          </w:tcPr>
          <w:p w:rsidR="00D5519D" w:rsidRDefault="00D5519D" w:rsidP="009F173B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5387" w:type="dxa"/>
          </w:tcPr>
          <w:p w:rsidR="00CA7CD0" w:rsidRDefault="007513CD" w:rsidP="009F173B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C1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C2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C3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 C4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C6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>C6</w:t>
            </w:r>
            <w:r w:rsidR="00D5519D">
              <w:rPr>
                <w:rFonts w:cs="Times New Roman"/>
                <w:bCs/>
              </w:rPr>
              <w:sym w:font="Wingdings" w:char="F0A8"/>
            </w:r>
          </w:p>
          <w:p w:rsidR="00D5519D" w:rsidRDefault="007513CD" w:rsidP="009F173B">
            <w:pPr>
              <w:widowControl w:val="0"/>
              <w:overflowPunct w:val="0"/>
              <w:autoSpaceDE w:val="0"/>
              <w:autoSpaceDN w:val="0"/>
              <w:adjustRightInd w:val="0"/>
              <w:spacing w:line="266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C7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C8</w:t>
            </w:r>
            <w:r w:rsidR="00D5519D"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C9 </w:t>
            </w:r>
            <w:r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C10 </w:t>
            </w:r>
            <w:r>
              <w:rPr>
                <w:rFonts w:cs="Times New Roman"/>
                <w:bCs/>
              </w:rPr>
              <w:sym w:font="Wingdings" w:char="F0A8"/>
            </w:r>
            <w:r>
              <w:rPr>
                <w:rFonts w:cs="Times New Roman"/>
                <w:bCs/>
              </w:rPr>
              <w:t xml:space="preserve">   C11 </w:t>
            </w:r>
            <w:r>
              <w:rPr>
                <w:rFonts w:cs="Times New Roman"/>
                <w:bCs/>
              </w:rPr>
              <w:sym w:font="Wingdings" w:char="F0A8"/>
            </w:r>
            <w:r w:rsidR="00CA7CD0">
              <w:rPr>
                <w:rFonts w:cs="Times New Roman"/>
                <w:bCs/>
              </w:rPr>
              <w:t xml:space="preserve">  C12 </w:t>
            </w:r>
            <w:r w:rsidR="00CA7CD0">
              <w:rPr>
                <w:rFonts w:cs="Times New Roman"/>
                <w:bCs/>
              </w:rPr>
              <w:sym w:font="Wingdings" w:char="F0A8"/>
            </w:r>
          </w:p>
        </w:tc>
      </w:tr>
    </w:tbl>
    <w:p w:rsidR="00D5519D" w:rsidRDefault="00D5519D" w:rsidP="00D5519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p w:rsidR="00D5519D" w:rsidRPr="00B026E3" w:rsidRDefault="00D5519D" w:rsidP="00D5519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B026E3">
        <w:rPr>
          <w:bCs/>
        </w:rPr>
        <w:t xml:space="preserve">Allega alla presente: </w:t>
      </w:r>
    </w:p>
    <w:p w:rsidR="00D5519D" w:rsidRPr="00B026E3" w:rsidRDefault="00D5519D" w:rsidP="00D5519D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B026E3">
        <w:rPr>
          <w:bCs/>
        </w:rPr>
        <w:t xml:space="preserve">relazione </w:t>
      </w:r>
    </w:p>
    <w:p w:rsidR="00D5519D" w:rsidRPr="00B026E3" w:rsidRDefault="00D5519D" w:rsidP="00D5519D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B026E3">
        <w:rPr>
          <w:bCs/>
        </w:rPr>
        <w:t xml:space="preserve">materiali prodotti dagli alunni </w:t>
      </w:r>
    </w:p>
    <w:p w:rsidR="00D5519D" w:rsidRPr="00B026E3" w:rsidRDefault="00D5519D" w:rsidP="00D5519D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B026E3">
        <w:rPr>
          <w:bCs/>
        </w:rPr>
        <w:t xml:space="preserve">attestati </w:t>
      </w:r>
    </w:p>
    <w:p w:rsidR="00D5519D" w:rsidRPr="00B026E3" w:rsidRDefault="00D5519D" w:rsidP="00D5519D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B026E3">
        <w:rPr>
          <w:bCs/>
        </w:rPr>
        <w:t xml:space="preserve">evidenze concorsuali </w:t>
      </w:r>
    </w:p>
    <w:p w:rsidR="00D5519D" w:rsidRPr="00B026E3" w:rsidRDefault="00D5519D" w:rsidP="00D5519D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>
        <w:rPr>
          <w:bCs/>
        </w:rPr>
        <w:t xml:space="preserve">altro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________________________________</w:t>
      </w:r>
    </w:p>
    <w:p w:rsidR="00D5519D" w:rsidRPr="00B026E3" w:rsidRDefault="00D5519D" w:rsidP="00D5519D">
      <w:pPr>
        <w:widowControl w:val="0"/>
        <w:overflowPunct w:val="0"/>
        <w:autoSpaceDE w:val="0"/>
        <w:autoSpaceDN w:val="0"/>
        <w:adjustRightInd w:val="0"/>
        <w:spacing w:line="266" w:lineRule="auto"/>
        <w:ind w:left="720"/>
        <w:jc w:val="both"/>
        <w:rPr>
          <w:bCs/>
        </w:rPr>
      </w:pPr>
    </w:p>
    <w:p w:rsidR="00D5519D" w:rsidRDefault="00D5519D" w:rsidP="00D5519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 w:rsidRPr="00B026E3">
        <w:rPr>
          <w:bCs/>
        </w:rPr>
        <w:t xml:space="preserve">Dichiara di restare a disposizione del Dirigente per ogni ulteriore informazione che sarà necessaria per la definizione del bonus premiale. </w:t>
      </w:r>
    </w:p>
    <w:p w:rsidR="00D5519D" w:rsidRDefault="00D5519D" w:rsidP="00D5519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</w:p>
    <w:p w:rsidR="00D5519D" w:rsidRPr="00B026E3" w:rsidRDefault="00002D4C" w:rsidP="00D5519D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bCs/>
        </w:rPr>
      </w:pPr>
      <w:r>
        <w:rPr>
          <w:bCs/>
        </w:rPr>
        <w:t>Laterza</w:t>
      </w:r>
      <w:r w:rsidR="00D5519D">
        <w:rPr>
          <w:bCs/>
        </w:rPr>
        <w:t>, ________________</w:t>
      </w:r>
    </w:p>
    <w:p w:rsidR="00D5519D" w:rsidRPr="00B026E3" w:rsidRDefault="00D5519D" w:rsidP="00D5519D">
      <w:pPr>
        <w:widowControl w:val="0"/>
        <w:overflowPunct w:val="0"/>
        <w:autoSpaceDE w:val="0"/>
        <w:autoSpaceDN w:val="0"/>
        <w:adjustRightInd w:val="0"/>
        <w:spacing w:line="266" w:lineRule="auto"/>
        <w:ind w:left="5664" w:firstLine="708"/>
        <w:jc w:val="center"/>
        <w:rPr>
          <w:bCs/>
        </w:rPr>
      </w:pPr>
      <w:r w:rsidRPr="00B026E3">
        <w:rPr>
          <w:bCs/>
        </w:rPr>
        <w:t>In fede</w:t>
      </w:r>
    </w:p>
    <w:p w:rsidR="00D5519D" w:rsidRPr="00A85EC5" w:rsidRDefault="00D5519D" w:rsidP="00A85EC5">
      <w:pPr>
        <w:tabs>
          <w:tab w:val="right" w:pos="9638"/>
        </w:tabs>
        <w:ind w:left="5670"/>
        <w:jc w:val="center"/>
        <w:rPr>
          <w:rFonts w:cs="Arial"/>
          <w:sz w:val="16"/>
          <w:szCs w:val="16"/>
        </w:rPr>
      </w:pPr>
    </w:p>
    <w:sectPr w:rsidR="00D5519D" w:rsidRPr="00A85EC5" w:rsidSect="00CB7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" w:right="1134" w:bottom="1134" w:left="1134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D8D" w:rsidRDefault="008D6D8D" w:rsidP="00AB3015">
      <w:r>
        <w:separator/>
      </w:r>
    </w:p>
  </w:endnote>
  <w:endnote w:type="continuationSeparator" w:id="1">
    <w:p w:rsidR="008D6D8D" w:rsidRDefault="008D6D8D" w:rsidP="00AB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7A" w:rsidRDefault="00447C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/>
    </w:tblPr>
    <w:tblGrid>
      <w:gridCol w:w="1021"/>
      <w:gridCol w:w="8833"/>
    </w:tblGrid>
    <w:tr w:rsidR="00D3759F" w:rsidRPr="0020027E">
      <w:tc>
        <w:tcPr>
          <w:tcW w:w="918" w:type="dxa"/>
          <w:tcBorders>
            <w:top w:val="single" w:sz="18" w:space="0" w:color="808080"/>
          </w:tcBorders>
        </w:tcPr>
        <w:p w:rsidR="00D3759F" w:rsidRPr="0020027E" w:rsidRDefault="00FF594E">
          <w:pPr>
            <w:pStyle w:val="Pidipagina"/>
            <w:jc w:val="right"/>
            <w:rPr>
              <w:b/>
              <w:color w:val="4F81BD"/>
              <w:sz w:val="20"/>
              <w:szCs w:val="20"/>
            </w:rPr>
          </w:pPr>
          <w:r w:rsidRPr="0020027E">
            <w:rPr>
              <w:sz w:val="20"/>
              <w:szCs w:val="20"/>
            </w:rPr>
            <w:fldChar w:fldCharType="begin"/>
          </w:r>
          <w:r w:rsidR="00D3759F" w:rsidRPr="0020027E">
            <w:rPr>
              <w:sz w:val="20"/>
              <w:szCs w:val="20"/>
            </w:rPr>
            <w:instrText xml:space="preserve"> PAGE   \* MERGEFORMAT </w:instrText>
          </w:r>
          <w:r w:rsidRPr="0020027E">
            <w:rPr>
              <w:sz w:val="20"/>
              <w:szCs w:val="20"/>
            </w:rPr>
            <w:fldChar w:fldCharType="separate"/>
          </w:r>
          <w:r w:rsidR="00112403" w:rsidRPr="00112403">
            <w:rPr>
              <w:b/>
              <w:noProof/>
              <w:color w:val="4F81BD"/>
              <w:sz w:val="22"/>
              <w:szCs w:val="22"/>
            </w:rPr>
            <w:t>1</w:t>
          </w:r>
          <w:r w:rsidRPr="0020027E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D3759F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Via Selva San Vito n. 2 – </w:t>
          </w:r>
          <w:r w:rsidRPr="0020027E">
            <w:rPr>
              <w:sz w:val="20"/>
              <w:szCs w:val="20"/>
              <w:u w:val="single"/>
            </w:rPr>
            <w:t>74014 LATERZA (TA)</w:t>
          </w:r>
          <w:r>
            <w:rPr>
              <w:sz w:val="20"/>
              <w:szCs w:val="20"/>
            </w:rPr>
            <w:t xml:space="preserve"> | Tel.</w:t>
          </w:r>
          <w:r w:rsidR="00C1090C">
            <w:rPr>
              <w:sz w:val="20"/>
              <w:szCs w:val="20"/>
            </w:rPr>
            <w:t xml:space="preserve">/Fax 0998216947 </w:t>
          </w:r>
        </w:p>
        <w:p w:rsidR="00D3759F" w:rsidRDefault="00FF594E" w:rsidP="0020027E">
          <w:pPr>
            <w:pStyle w:val="Pidipagina"/>
            <w:jc w:val="center"/>
            <w:rPr>
              <w:sz w:val="20"/>
              <w:szCs w:val="20"/>
            </w:rPr>
          </w:pPr>
          <w:hyperlink r:id="rId1" w:history="1">
            <w:r w:rsidR="00C1090C" w:rsidRPr="004F10B1">
              <w:rPr>
                <w:rStyle w:val="Collegamentoipertestuale"/>
                <w:sz w:val="20"/>
                <w:szCs w:val="20"/>
              </w:rPr>
              <w:t>www.icmarconimichelangelo.edu.it</w:t>
            </w:r>
          </w:hyperlink>
          <w:r w:rsidR="00D3759F">
            <w:rPr>
              <w:sz w:val="20"/>
              <w:szCs w:val="20"/>
            </w:rPr>
            <w:t xml:space="preserve"> | e-mail: </w:t>
          </w:r>
          <w:hyperlink r:id="rId2" w:history="1">
            <w:r w:rsidR="00D3759F" w:rsidRPr="005706DA">
              <w:rPr>
                <w:rStyle w:val="Collegamentoipertestuale"/>
                <w:sz w:val="20"/>
                <w:szCs w:val="20"/>
              </w:rPr>
              <w:t>taic858004@istruzione.it</w:t>
            </w:r>
          </w:hyperlink>
          <w:r w:rsidR="00D3759F">
            <w:rPr>
              <w:sz w:val="20"/>
              <w:szCs w:val="20"/>
            </w:rPr>
            <w:t xml:space="preserve"> | taic858004@pec.istruzione.it</w:t>
          </w:r>
        </w:p>
        <w:p w:rsidR="00D3759F" w:rsidRPr="0020027E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C.F.: 90214510738 | C.M.: TAIC858004 </w:t>
          </w:r>
        </w:p>
      </w:tc>
    </w:tr>
  </w:tbl>
  <w:p w:rsidR="00D3759F" w:rsidRDefault="00D3759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7A" w:rsidRDefault="00447C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D8D" w:rsidRDefault="008D6D8D" w:rsidP="00AB3015">
      <w:r>
        <w:separator/>
      </w:r>
    </w:p>
  </w:footnote>
  <w:footnote w:type="continuationSeparator" w:id="1">
    <w:p w:rsidR="008D6D8D" w:rsidRDefault="008D6D8D" w:rsidP="00AB3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7A" w:rsidRDefault="00447C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9F" w:rsidRDefault="00D3759F" w:rsidP="00C67E51">
    <w:pPr>
      <w:pStyle w:val="Intestazione"/>
      <w:jc w:val="center"/>
      <w:rPr>
        <w:noProof/>
      </w:rPr>
    </w:pPr>
  </w:p>
  <w:tbl>
    <w:tblPr>
      <w:tblW w:w="0" w:type="auto"/>
      <w:tblLayout w:type="fixed"/>
      <w:tblLook w:val="01E0"/>
    </w:tblPr>
    <w:tblGrid>
      <w:gridCol w:w="1668"/>
      <w:gridCol w:w="6662"/>
      <w:gridCol w:w="1524"/>
    </w:tblGrid>
    <w:tr w:rsidR="00D3759F" w:rsidRPr="00AB3015" w:rsidTr="00450E7B">
      <w:trPr>
        <w:trHeight w:val="1062"/>
      </w:trPr>
      <w:tc>
        <w:tcPr>
          <w:tcW w:w="1668" w:type="dxa"/>
          <w:vMerge w:val="restart"/>
        </w:tcPr>
        <w:p w:rsidR="00D3759F" w:rsidRPr="00D73DEA" w:rsidRDefault="00A74110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  <w:r>
            <w:rPr>
              <w:noProof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3241</wp:posOffset>
                </wp:positionH>
                <wp:positionV relativeFrom="paragraph">
                  <wp:posOffset>44185</wp:posOffset>
                </wp:positionV>
                <wp:extent cx="968991" cy="1023732"/>
                <wp:effectExtent l="19050" t="0" r="2559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991" cy="1023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:rsidR="00D3759F" w:rsidRPr="00D3759F" w:rsidRDefault="00447C7A" w:rsidP="00D3759F">
          <w:pPr>
            <w:pStyle w:val="Intestazione"/>
            <w:rPr>
              <w:rFonts w:ascii="Calibri" w:eastAsia="DFKai-SB" w:hAnsi="Calibri" w:cs="Calibri"/>
              <w:i/>
              <w:noProof/>
              <w:sz w:val="42"/>
              <w:szCs w:val="42"/>
            </w:rPr>
          </w:pPr>
          <w:r w:rsidRPr="00447C7A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-5080</wp:posOffset>
                </wp:positionV>
                <wp:extent cx="3699510" cy="859790"/>
                <wp:effectExtent l="19050" t="0" r="0" b="0"/>
                <wp:wrapSquare wrapText="bothSides"/>
                <wp:docPr id="4" name="Immagine 1" descr="C:\Users\Pasquale\AppData\Local\Temp\Temp1_ponkit_loghi_bitmap.zip\Loghi PON 2014-2020 (fse-fesr) cor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squale\AppData\Local\Temp\Temp1_ponkit_loghi_bitmap.zip\Loghi PON 2014-2020 (fse-fesr) cor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951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450E7B">
      <w:trPr>
        <w:trHeight w:val="648"/>
      </w:trPr>
      <w:tc>
        <w:tcPr>
          <w:tcW w:w="1668" w:type="dxa"/>
          <w:vMerge/>
        </w:tcPr>
        <w:p w:rsidR="00D3759F" w:rsidRPr="00C67E51" w:rsidRDefault="00D3759F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</w:p>
      </w:tc>
      <w:tc>
        <w:tcPr>
          <w:tcW w:w="6662" w:type="dxa"/>
          <w:vMerge/>
          <w:vAlign w:val="center"/>
        </w:tcPr>
        <w:p w:rsidR="00D3759F" w:rsidRDefault="00D3759F" w:rsidP="00C67E51">
          <w:pPr>
            <w:pStyle w:val="Intestazione"/>
            <w:jc w:val="center"/>
            <w:rPr>
              <w:noProof/>
            </w:rPr>
          </w:pP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2E6C92">
      <w:trPr>
        <w:trHeight w:val="315"/>
      </w:trPr>
      <w:tc>
        <w:tcPr>
          <w:tcW w:w="9854" w:type="dxa"/>
          <w:gridSpan w:val="3"/>
        </w:tcPr>
        <w:p w:rsidR="00D3759F" w:rsidRPr="00CB74DA" w:rsidRDefault="00D3759F" w:rsidP="00F67375">
          <w:pPr>
            <w:pStyle w:val="Intestazione"/>
            <w:jc w:val="center"/>
            <w:rPr>
              <w:rFonts w:ascii="Calibri" w:eastAsia="DFKai-SB" w:hAnsi="Calibri" w:cs="Calibri"/>
              <w:i/>
              <w:noProof/>
              <w:sz w:val="28"/>
              <w:szCs w:val="28"/>
            </w:rPr>
          </w:pPr>
          <w:r w:rsidRPr="00CB74DA">
            <w:rPr>
              <w:rFonts w:ascii="Calibri" w:eastAsia="DFKai-SB" w:hAnsi="Calibri" w:cs="Calibri"/>
              <w:i/>
              <w:noProof/>
              <w:sz w:val="28"/>
              <w:szCs w:val="28"/>
            </w:rPr>
            <w:t>Istituto Comprensivo “Marconi-Michelangelo”</w:t>
          </w:r>
          <w:r w:rsidR="00C1090C">
            <w:rPr>
              <w:rFonts w:ascii="Calibri" w:eastAsia="DFKai-SB" w:hAnsi="Calibri" w:cs="Calibri"/>
              <w:i/>
              <w:noProof/>
              <w:sz w:val="28"/>
              <w:szCs w:val="28"/>
            </w:rPr>
            <w:t xml:space="preserve"> -  Laterza (TA)  </w:t>
          </w:r>
        </w:p>
        <w:p w:rsidR="00D3759F" w:rsidRPr="00CB74DA" w:rsidRDefault="00D3759F" w:rsidP="00F67375">
          <w:pPr>
            <w:pStyle w:val="Intestazione"/>
            <w:jc w:val="center"/>
            <w:rPr>
              <w:noProof/>
              <w:sz w:val="32"/>
              <w:szCs w:val="32"/>
            </w:rPr>
          </w:pPr>
        </w:p>
      </w:tc>
    </w:tr>
  </w:tbl>
  <w:p w:rsidR="00D3759F" w:rsidRPr="00CB74DA" w:rsidRDefault="00D3759F" w:rsidP="00CB74DA">
    <w:pPr>
      <w:pStyle w:val="Intestazione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7A" w:rsidRDefault="00447C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C10"/>
    <w:multiLevelType w:val="hybridMultilevel"/>
    <w:tmpl w:val="F0C8D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4091"/>
    <w:multiLevelType w:val="hybridMultilevel"/>
    <w:tmpl w:val="64B01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5968"/>
    <w:multiLevelType w:val="hybridMultilevel"/>
    <w:tmpl w:val="65F6E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A0D66"/>
    <w:multiLevelType w:val="hybridMultilevel"/>
    <w:tmpl w:val="433480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D370F"/>
    <w:multiLevelType w:val="hybridMultilevel"/>
    <w:tmpl w:val="FE0CA6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450DB8"/>
    <w:multiLevelType w:val="hybridMultilevel"/>
    <w:tmpl w:val="722ED28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1F7C36"/>
    <w:multiLevelType w:val="hybridMultilevel"/>
    <w:tmpl w:val="B92AFC50"/>
    <w:lvl w:ilvl="0" w:tplc="B05E92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630EC"/>
    <w:multiLevelType w:val="hybridMultilevel"/>
    <w:tmpl w:val="0D10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29A2"/>
    <w:multiLevelType w:val="hybridMultilevel"/>
    <w:tmpl w:val="8050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9013B"/>
    <w:multiLevelType w:val="hybridMultilevel"/>
    <w:tmpl w:val="F5F433A6"/>
    <w:lvl w:ilvl="0" w:tplc="84AC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BA3B3A"/>
    <w:multiLevelType w:val="hybridMultilevel"/>
    <w:tmpl w:val="B0B4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A29C8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3BC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45F1D"/>
    <w:multiLevelType w:val="hybridMultilevel"/>
    <w:tmpl w:val="08365154"/>
    <w:lvl w:ilvl="0" w:tplc="424CEF0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6D10"/>
    <w:rsid w:val="00002D4C"/>
    <w:rsid w:val="0005606D"/>
    <w:rsid w:val="000961DE"/>
    <w:rsid w:val="000B71C2"/>
    <w:rsid w:val="000E7844"/>
    <w:rsid w:val="000F093A"/>
    <w:rsid w:val="00112403"/>
    <w:rsid w:val="0013030A"/>
    <w:rsid w:val="001346AA"/>
    <w:rsid w:val="00136142"/>
    <w:rsid w:val="00146E7B"/>
    <w:rsid w:val="00163C3E"/>
    <w:rsid w:val="00172132"/>
    <w:rsid w:val="00175F38"/>
    <w:rsid w:val="0020027E"/>
    <w:rsid w:val="00210C6E"/>
    <w:rsid w:val="002520A8"/>
    <w:rsid w:val="0026577D"/>
    <w:rsid w:val="00274900"/>
    <w:rsid w:val="002A076A"/>
    <w:rsid w:val="002E6C92"/>
    <w:rsid w:val="003043A1"/>
    <w:rsid w:val="00306D10"/>
    <w:rsid w:val="00347CA4"/>
    <w:rsid w:val="003B57C8"/>
    <w:rsid w:val="003C6AA6"/>
    <w:rsid w:val="003E02D3"/>
    <w:rsid w:val="003F4941"/>
    <w:rsid w:val="00426496"/>
    <w:rsid w:val="00437E49"/>
    <w:rsid w:val="00447C7A"/>
    <w:rsid w:val="00450E7B"/>
    <w:rsid w:val="00451AA6"/>
    <w:rsid w:val="00454D51"/>
    <w:rsid w:val="00463E06"/>
    <w:rsid w:val="00475FE3"/>
    <w:rsid w:val="00477B0C"/>
    <w:rsid w:val="004A3B43"/>
    <w:rsid w:val="004B5896"/>
    <w:rsid w:val="004E0B90"/>
    <w:rsid w:val="00503061"/>
    <w:rsid w:val="0051606D"/>
    <w:rsid w:val="00540625"/>
    <w:rsid w:val="005513F6"/>
    <w:rsid w:val="005706DA"/>
    <w:rsid w:val="00571309"/>
    <w:rsid w:val="005C1942"/>
    <w:rsid w:val="005E363B"/>
    <w:rsid w:val="005E7A89"/>
    <w:rsid w:val="00635C6B"/>
    <w:rsid w:val="00675CC7"/>
    <w:rsid w:val="00693772"/>
    <w:rsid w:val="00732C69"/>
    <w:rsid w:val="007513CD"/>
    <w:rsid w:val="0076180A"/>
    <w:rsid w:val="00763E11"/>
    <w:rsid w:val="007756B2"/>
    <w:rsid w:val="007A3657"/>
    <w:rsid w:val="007C192F"/>
    <w:rsid w:val="007E6A85"/>
    <w:rsid w:val="00803C74"/>
    <w:rsid w:val="0082599E"/>
    <w:rsid w:val="00834877"/>
    <w:rsid w:val="00851A2E"/>
    <w:rsid w:val="00875644"/>
    <w:rsid w:val="0088711A"/>
    <w:rsid w:val="00892280"/>
    <w:rsid w:val="008D326B"/>
    <w:rsid w:val="008D6D8D"/>
    <w:rsid w:val="008F4CB3"/>
    <w:rsid w:val="00922345"/>
    <w:rsid w:val="00951737"/>
    <w:rsid w:val="009A47D2"/>
    <w:rsid w:val="009C3AFF"/>
    <w:rsid w:val="009F04F3"/>
    <w:rsid w:val="00A11745"/>
    <w:rsid w:val="00A61DAD"/>
    <w:rsid w:val="00A63398"/>
    <w:rsid w:val="00A74110"/>
    <w:rsid w:val="00A85EC5"/>
    <w:rsid w:val="00AB2F1D"/>
    <w:rsid w:val="00AB3015"/>
    <w:rsid w:val="00AF269D"/>
    <w:rsid w:val="00B35E6C"/>
    <w:rsid w:val="00B55972"/>
    <w:rsid w:val="00B651C6"/>
    <w:rsid w:val="00B75583"/>
    <w:rsid w:val="00B82BAF"/>
    <w:rsid w:val="00B82E5D"/>
    <w:rsid w:val="00B8515E"/>
    <w:rsid w:val="00B86BB2"/>
    <w:rsid w:val="00B94F37"/>
    <w:rsid w:val="00BD2C84"/>
    <w:rsid w:val="00BD6257"/>
    <w:rsid w:val="00BF698E"/>
    <w:rsid w:val="00C1090C"/>
    <w:rsid w:val="00C22790"/>
    <w:rsid w:val="00C2598F"/>
    <w:rsid w:val="00C360D0"/>
    <w:rsid w:val="00C538BB"/>
    <w:rsid w:val="00C67E51"/>
    <w:rsid w:val="00CA7CD0"/>
    <w:rsid w:val="00CB74DA"/>
    <w:rsid w:val="00D04C12"/>
    <w:rsid w:val="00D2260A"/>
    <w:rsid w:val="00D3759F"/>
    <w:rsid w:val="00D5519D"/>
    <w:rsid w:val="00D73DEA"/>
    <w:rsid w:val="00DD3DD2"/>
    <w:rsid w:val="00DF531F"/>
    <w:rsid w:val="00E76B52"/>
    <w:rsid w:val="00EA6C86"/>
    <w:rsid w:val="00EC5C42"/>
    <w:rsid w:val="00EE67A5"/>
    <w:rsid w:val="00F30530"/>
    <w:rsid w:val="00F40573"/>
    <w:rsid w:val="00F449F8"/>
    <w:rsid w:val="00F67375"/>
    <w:rsid w:val="00FA43E1"/>
    <w:rsid w:val="00FB027A"/>
    <w:rsid w:val="00FD36FD"/>
    <w:rsid w:val="00FF594E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01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foote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B71C2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A85EC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3\Desktop\carta%20intestata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FC245-5FBD-4BA6-922F-880E03D0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2018.dotx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CLIENT3</dc:creator>
  <cp:lastModifiedBy>CLIENT3</cp:lastModifiedBy>
  <cp:revision>6</cp:revision>
  <cp:lastPrinted>2017-09-07T16:21:00Z</cp:lastPrinted>
  <dcterms:created xsi:type="dcterms:W3CDTF">2020-06-16T06:07:00Z</dcterms:created>
  <dcterms:modified xsi:type="dcterms:W3CDTF">2020-06-22T06:26:00Z</dcterms:modified>
</cp:coreProperties>
</file>