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DA8" w:rsidRPr="006957E1" w:rsidRDefault="008B4CBA" w:rsidP="00227DA8">
      <w:pPr>
        <w:ind w:left="1560" w:hanging="1560"/>
        <w:jc w:val="right"/>
        <w:rPr>
          <w:i/>
        </w:rPr>
      </w:pPr>
      <w:r>
        <w:rPr>
          <w:i/>
        </w:rPr>
        <w:t>Allegat</w:t>
      </w:r>
      <w:r w:rsidR="00227DA8" w:rsidRPr="006957E1">
        <w:rPr>
          <w:i/>
        </w:rPr>
        <w:t>o 2</w:t>
      </w:r>
    </w:p>
    <w:p w:rsidR="00227DA8" w:rsidRDefault="00227DA8" w:rsidP="00227DA8">
      <w:pPr>
        <w:ind w:left="1560" w:hanging="1560"/>
        <w:jc w:val="right"/>
        <w:rPr>
          <w:b/>
        </w:rPr>
      </w:pPr>
    </w:p>
    <w:p w:rsidR="00227DA8" w:rsidRDefault="00227DA8" w:rsidP="00227DA8">
      <w:pPr>
        <w:tabs>
          <w:tab w:val="left" w:pos="9638"/>
        </w:tabs>
        <w:spacing w:before="29"/>
        <w:ind w:right="-1"/>
        <w:jc w:val="center"/>
        <w:rPr>
          <w:b/>
          <w:sz w:val="37"/>
        </w:rPr>
      </w:pPr>
    </w:p>
    <w:p w:rsidR="00227DA8" w:rsidRDefault="00227DA8" w:rsidP="00227DA8">
      <w:pPr>
        <w:ind w:left="4253" w:right="545" w:firstLine="1134"/>
        <w:jc w:val="right"/>
        <w:rPr>
          <w:b/>
          <w:sz w:val="20"/>
        </w:rPr>
      </w:pPr>
      <w:r>
        <w:rPr>
          <w:b/>
          <w:sz w:val="20"/>
        </w:rPr>
        <w:t>AL DIRIGENTE SCOLASTICO DELL’I.C. MARCONI-MICHELANGELO</w:t>
      </w:r>
    </w:p>
    <w:p w:rsidR="00227DA8" w:rsidRDefault="00227DA8" w:rsidP="00227DA8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 xml:space="preserve"> Via Selva San Vito, 2</w:t>
      </w:r>
    </w:p>
    <w:p w:rsidR="00227DA8" w:rsidRDefault="00227DA8" w:rsidP="00227DA8">
      <w:pPr>
        <w:ind w:left="4436" w:right="545" w:firstLine="2510"/>
        <w:jc w:val="right"/>
        <w:rPr>
          <w:b/>
          <w:sz w:val="20"/>
        </w:rPr>
      </w:pPr>
      <w:r>
        <w:rPr>
          <w:b/>
          <w:sz w:val="20"/>
        </w:rPr>
        <w:t>74014 LATERZA (TA)</w:t>
      </w:r>
    </w:p>
    <w:p w:rsidR="00227DA8" w:rsidRDefault="00227DA8" w:rsidP="00227DA8">
      <w:pPr>
        <w:ind w:left="4436" w:right="545" w:firstLine="2510"/>
        <w:jc w:val="right"/>
        <w:rPr>
          <w:sz w:val="20"/>
        </w:rPr>
      </w:pPr>
    </w:p>
    <w:p w:rsidR="00227DA8" w:rsidRDefault="00227DA8" w:rsidP="00227DA8">
      <w:pPr>
        <w:ind w:left="3261" w:right="545" w:firstLine="3685"/>
        <w:jc w:val="right"/>
        <w:rPr>
          <w:sz w:val="20"/>
        </w:rPr>
      </w:pPr>
    </w:p>
    <w:p w:rsidR="00227DA8" w:rsidRDefault="00227DA8" w:rsidP="00227DA8">
      <w:pPr>
        <w:pStyle w:val="Corpodeltesto"/>
        <w:ind w:left="851" w:hanging="709"/>
        <w:jc w:val="center"/>
        <w:rPr>
          <w:b/>
        </w:rPr>
      </w:pPr>
      <w:r>
        <w:rPr>
          <w:b/>
        </w:rPr>
        <w:t xml:space="preserve">TABELLA DI VALUTAZIONE DEI TITOLI PER SELEZIONE DI    </w:t>
      </w:r>
    </w:p>
    <w:p w:rsidR="00C429D5" w:rsidRDefault="00C429D5" w:rsidP="00C429D5">
      <w:pPr>
        <w:pStyle w:val="Corpodeltesto"/>
        <w:ind w:left="1560" w:hanging="808"/>
        <w:rPr>
          <w:b/>
          <w:i/>
          <w:sz w:val="22"/>
          <w:szCs w:val="22"/>
        </w:rPr>
      </w:pPr>
      <w:r>
        <w:rPr>
          <w:b/>
        </w:rPr>
        <w:t xml:space="preserve">COLLAUDATORE  </w:t>
      </w:r>
      <w:r w:rsidRPr="006D588B">
        <w:rPr>
          <w:b/>
          <w:sz w:val="22"/>
          <w:szCs w:val="22"/>
        </w:rPr>
        <w:t xml:space="preserve"> Progetto 10.8.6A FESRPON-PU-2020-195 “</w:t>
      </w:r>
      <w:r w:rsidRPr="006D588B">
        <w:rPr>
          <w:b/>
          <w:i/>
          <w:sz w:val="22"/>
          <w:szCs w:val="22"/>
        </w:rPr>
        <w:t>La scuola non si ferma”</w:t>
      </w:r>
    </w:p>
    <w:p w:rsidR="00C429D5" w:rsidRPr="006D588B" w:rsidRDefault="00C429D5" w:rsidP="00C429D5">
      <w:pPr>
        <w:pStyle w:val="Corpodeltesto"/>
        <w:ind w:left="1560" w:hanging="808"/>
        <w:rPr>
          <w:b/>
          <w:i/>
        </w:rPr>
      </w:pPr>
      <w:r w:rsidRPr="006D588B">
        <w:rPr>
          <w:i/>
          <w:sz w:val="23"/>
          <w:szCs w:val="23"/>
        </w:rPr>
        <w:t xml:space="preserve">Avviso n.4878 del 17.04.2020 per la realizzazione di </w:t>
      </w:r>
      <w:proofErr w:type="spellStart"/>
      <w:r w:rsidRPr="006D588B">
        <w:rPr>
          <w:i/>
          <w:sz w:val="23"/>
          <w:szCs w:val="23"/>
        </w:rPr>
        <w:t>smartclass</w:t>
      </w:r>
      <w:proofErr w:type="spellEnd"/>
      <w:r w:rsidRPr="006D588B">
        <w:rPr>
          <w:i/>
          <w:sz w:val="23"/>
          <w:szCs w:val="23"/>
        </w:rPr>
        <w:t xml:space="preserve"> per le scuole del primo ciclo</w:t>
      </w:r>
    </w:p>
    <w:p w:rsidR="00227DA8" w:rsidRDefault="00227DA8" w:rsidP="00227DA8">
      <w:pPr>
        <w:ind w:left="1560" w:hanging="1560"/>
        <w:jc w:val="right"/>
        <w:rPr>
          <w:b/>
        </w:rPr>
      </w:pPr>
    </w:p>
    <w:p w:rsidR="00227DA8" w:rsidRDefault="00227DA8" w:rsidP="00227DA8">
      <w:pPr>
        <w:ind w:left="1560" w:hanging="1560"/>
        <w:jc w:val="righ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89"/>
        <w:gridCol w:w="1659"/>
        <w:gridCol w:w="1273"/>
        <w:gridCol w:w="1633"/>
      </w:tblGrid>
      <w:tr w:rsidR="00227DA8" w:rsidRPr="00C77552" w:rsidTr="00227DA8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A8" w:rsidRPr="00C77552" w:rsidRDefault="00227DA8">
            <w:pPr>
              <w:ind w:right="83"/>
              <w:jc w:val="both"/>
              <w:rPr>
                <w:b/>
                <w:i/>
              </w:rPr>
            </w:pPr>
            <w:r w:rsidRPr="00C77552">
              <w:rPr>
                <w:b/>
                <w:i/>
              </w:rPr>
              <w:t>Titoli ed esperienze lavorative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A8" w:rsidRPr="00C77552" w:rsidRDefault="00227DA8">
            <w:pPr>
              <w:ind w:right="83"/>
              <w:jc w:val="center"/>
              <w:rPr>
                <w:b/>
                <w:i/>
              </w:rPr>
            </w:pPr>
            <w:r w:rsidRPr="00C77552">
              <w:rPr>
                <w:b/>
                <w:i/>
              </w:rPr>
              <w:t>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A8" w:rsidRPr="00C77552" w:rsidRDefault="00227DA8">
            <w:pPr>
              <w:ind w:right="83"/>
              <w:jc w:val="center"/>
              <w:rPr>
                <w:b/>
                <w:i/>
              </w:rPr>
            </w:pPr>
            <w:r w:rsidRPr="00C77552">
              <w:rPr>
                <w:b/>
                <w:i/>
              </w:rPr>
              <w:t>Attribuiti dal candidato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A8" w:rsidRPr="00C77552" w:rsidRDefault="00227DA8" w:rsidP="00C77552">
            <w:pPr>
              <w:ind w:right="83"/>
              <w:jc w:val="center"/>
              <w:rPr>
                <w:b/>
                <w:i/>
              </w:rPr>
            </w:pPr>
            <w:r w:rsidRPr="00C77552">
              <w:rPr>
                <w:b/>
                <w:i/>
              </w:rPr>
              <w:t>Assegnati dal</w:t>
            </w:r>
            <w:r w:rsidR="00C77552" w:rsidRPr="00C77552">
              <w:rPr>
                <w:b/>
                <w:i/>
              </w:rPr>
              <w:t>la</w:t>
            </w:r>
            <w:r w:rsidRPr="00C77552">
              <w:rPr>
                <w:b/>
                <w:i/>
              </w:rPr>
              <w:t xml:space="preserve"> </w:t>
            </w:r>
          </w:p>
          <w:p w:rsidR="00C77552" w:rsidRPr="00C77552" w:rsidRDefault="00C77552" w:rsidP="00C77552">
            <w:pPr>
              <w:ind w:right="83"/>
              <w:jc w:val="center"/>
              <w:rPr>
                <w:b/>
                <w:i/>
              </w:rPr>
            </w:pPr>
            <w:r w:rsidRPr="00C77552">
              <w:rPr>
                <w:b/>
                <w:i/>
              </w:rPr>
              <w:t>Commissione</w:t>
            </w:r>
          </w:p>
        </w:tc>
      </w:tr>
      <w:tr w:rsidR="00227DA8" w:rsidRPr="00C77552" w:rsidTr="00227DA8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A8" w:rsidRPr="00C77552" w:rsidRDefault="00227DA8">
            <w:pPr>
              <w:ind w:right="83"/>
              <w:jc w:val="both"/>
            </w:pPr>
            <w:r w:rsidRPr="00C77552">
              <w:t>Laurea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A8" w:rsidRPr="00C77552" w:rsidRDefault="00227DA8">
            <w:pPr>
              <w:ind w:right="83"/>
              <w:jc w:val="center"/>
              <w:rPr>
                <w:b/>
              </w:rPr>
            </w:pPr>
            <w:r w:rsidRPr="00C77552">
              <w:rPr>
                <w:b/>
              </w:rPr>
              <w:t>5 punti</w:t>
            </w:r>
          </w:p>
          <w:p w:rsidR="00227DA8" w:rsidRPr="00C77552" w:rsidRDefault="00227DA8">
            <w:pPr>
              <w:ind w:right="83"/>
              <w:jc w:val="center"/>
              <w:rPr>
                <w:b/>
                <w:color w:val="FF0000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A8" w:rsidRPr="00C77552" w:rsidRDefault="00227DA8">
            <w:pPr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A8" w:rsidRPr="00C77552" w:rsidRDefault="00227DA8">
            <w:pPr>
              <w:ind w:right="83"/>
              <w:jc w:val="center"/>
              <w:rPr>
                <w:b/>
              </w:rPr>
            </w:pPr>
          </w:p>
        </w:tc>
      </w:tr>
      <w:tr w:rsidR="00227DA8" w:rsidRPr="00C77552" w:rsidTr="00227DA8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A8" w:rsidRPr="00C77552" w:rsidRDefault="00227DA8">
            <w:pPr>
              <w:ind w:right="83"/>
              <w:jc w:val="both"/>
            </w:pPr>
            <w:r w:rsidRPr="00C77552">
              <w:t>Diploma di istruzione secondaria superiore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A8" w:rsidRPr="00C77552" w:rsidRDefault="00227DA8">
            <w:pPr>
              <w:ind w:right="83"/>
              <w:jc w:val="center"/>
              <w:rPr>
                <w:b/>
              </w:rPr>
            </w:pPr>
            <w:r w:rsidRPr="00C77552">
              <w:rPr>
                <w:b/>
              </w:rPr>
              <w:t>2 punti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A8" w:rsidRPr="00C77552" w:rsidRDefault="00227DA8">
            <w:pPr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A8" w:rsidRPr="00C77552" w:rsidRDefault="00227DA8">
            <w:pPr>
              <w:ind w:right="83"/>
              <w:jc w:val="center"/>
              <w:rPr>
                <w:b/>
              </w:rPr>
            </w:pPr>
          </w:p>
        </w:tc>
      </w:tr>
      <w:tr w:rsidR="00227DA8" w:rsidRPr="00C77552" w:rsidTr="00227DA8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A8" w:rsidRPr="00C77552" w:rsidRDefault="00227DA8">
            <w:pPr>
              <w:ind w:right="83"/>
              <w:jc w:val="both"/>
              <w:rPr>
                <w:color w:val="FF0000"/>
              </w:rPr>
            </w:pPr>
            <w:r w:rsidRPr="00C77552">
              <w:t>Pregresse esperienze, in qualità di collaudatore, in progetti attinenti al settore richiesto (per l’incarico di collaudatore)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A8" w:rsidRPr="00C77552" w:rsidRDefault="00227DA8">
            <w:pPr>
              <w:ind w:right="83"/>
              <w:jc w:val="center"/>
              <w:rPr>
                <w:b/>
              </w:rPr>
            </w:pPr>
            <w:r w:rsidRPr="00C77552">
              <w:rPr>
                <w:b/>
              </w:rPr>
              <w:t>5 punti per ciascun titolo</w:t>
            </w:r>
          </w:p>
          <w:p w:rsidR="00227DA8" w:rsidRPr="00C77552" w:rsidRDefault="00227DA8">
            <w:pPr>
              <w:ind w:right="83"/>
              <w:jc w:val="center"/>
              <w:rPr>
                <w:b/>
              </w:rPr>
            </w:pPr>
            <w:r w:rsidRPr="00C77552">
              <w:rPr>
                <w:b/>
              </w:rPr>
              <w:t>(Max 20 punti)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A8" w:rsidRPr="00C77552" w:rsidRDefault="00227DA8">
            <w:pPr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A8" w:rsidRPr="00C77552" w:rsidRDefault="00227DA8">
            <w:pPr>
              <w:ind w:right="83"/>
              <w:jc w:val="center"/>
              <w:rPr>
                <w:b/>
              </w:rPr>
            </w:pPr>
          </w:p>
        </w:tc>
      </w:tr>
      <w:tr w:rsidR="00227DA8" w:rsidRPr="00C77552" w:rsidTr="00227DA8"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A8" w:rsidRPr="00C77552" w:rsidRDefault="00227DA8">
            <w:pPr>
              <w:ind w:right="83"/>
              <w:jc w:val="both"/>
              <w:rPr>
                <w:color w:val="FF0000"/>
              </w:rPr>
            </w:pPr>
            <w:r w:rsidRPr="00C77552">
              <w:t xml:space="preserve">Incarico di funzione strumentale per le tecnologie informatiche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A8" w:rsidRPr="00C77552" w:rsidRDefault="00227DA8">
            <w:pPr>
              <w:ind w:right="83"/>
              <w:jc w:val="center"/>
              <w:rPr>
                <w:b/>
              </w:rPr>
            </w:pPr>
            <w:r w:rsidRPr="00C77552">
              <w:rPr>
                <w:b/>
              </w:rPr>
              <w:t>5 punti per ciascun titolo</w:t>
            </w:r>
          </w:p>
          <w:p w:rsidR="00227DA8" w:rsidRPr="00C77552" w:rsidRDefault="00227DA8">
            <w:pPr>
              <w:ind w:right="83"/>
              <w:jc w:val="center"/>
              <w:rPr>
                <w:b/>
                <w:color w:val="FF0000"/>
              </w:rPr>
            </w:pPr>
            <w:r w:rsidRPr="00C77552">
              <w:rPr>
                <w:b/>
              </w:rPr>
              <w:t>(Max 20 punti)</w:t>
            </w:r>
          </w:p>
          <w:p w:rsidR="00227DA8" w:rsidRPr="00C77552" w:rsidRDefault="00227DA8">
            <w:pPr>
              <w:ind w:right="83"/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A8" w:rsidRPr="00C77552" w:rsidRDefault="00227DA8">
            <w:pPr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A8" w:rsidRPr="00C77552" w:rsidRDefault="00227DA8">
            <w:pPr>
              <w:ind w:right="83"/>
              <w:jc w:val="center"/>
              <w:rPr>
                <w:b/>
              </w:rPr>
            </w:pPr>
          </w:p>
        </w:tc>
      </w:tr>
      <w:tr w:rsidR="00227DA8" w:rsidTr="00227DA8">
        <w:tc>
          <w:tcPr>
            <w:tcW w:w="7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DA8" w:rsidRDefault="00227DA8">
            <w:pPr>
              <w:ind w:right="83"/>
              <w:jc w:val="right"/>
              <w:rPr>
                <w:b/>
              </w:rPr>
            </w:pPr>
            <w:r w:rsidRPr="00C77552">
              <w:rPr>
                <w:b/>
              </w:rPr>
              <w:t>TOTALE PUNTEGGIO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A8" w:rsidRDefault="00227DA8">
            <w:pPr>
              <w:ind w:right="83"/>
              <w:jc w:val="center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DA8" w:rsidRDefault="00227DA8">
            <w:pPr>
              <w:ind w:right="83"/>
              <w:jc w:val="center"/>
              <w:rPr>
                <w:b/>
              </w:rPr>
            </w:pPr>
          </w:p>
        </w:tc>
      </w:tr>
    </w:tbl>
    <w:p w:rsidR="00227DA8" w:rsidRDefault="00227DA8" w:rsidP="00227DA8">
      <w:pPr>
        <w:ind w:left="1560" w:hanging="1560"/>
        <w:jc w:val="right"/>
        <w:rPr>
          <w:b/>
        </w:rPr>
      </w:pPr>
    </w:p>
    <w:p w:rsidR="00227DA8" w:rsidRDefault="00227DA8" w:rsidP="00227DA8">
      <w:pPr>
        <w:ind w:left="1560" w:hanging="1560"/>
        <w:jc w:val="right"/>
        <w:rPr>
          <w:b/>
        </w:rPr>
      </w:pPr>
    </w:p>
    <w:p w:rsidR="00B64BE4" w:rsidRDefault="00B64BE4" w:rsidP="00F52CCE">
      <w:pPr>
        <w:tabs>
          <w:tab w:val="left" w:pos="7230"/>
        </w:tabs>
        <w:spacing w:line="276" w:lineRule="auto"/>
        <w:ind w:left="709" w:hanging="709"/>
        <w:jc w:val="center"/>
        <w:rPr>
          <w:b/>
          <w:sz w:val="23"/>
          <w:szCs w:val="23"/>
        </w:rPr>
      </w:pPr>
    </w:p>
    <w:p w:rsidR="00F52CCE" w:rsidRPr="00227DA8" w:rsidRDefault="00F52CCE" w:rsidP="00F52CCE">
      <w:pPr>
        <w:tabs>
          <w:tab w:val="left" w:pos="7230"/>
        </w:tabs>
        <w:spacing w:line="276" w:lineRule="auto"/>
        <w:ind w:left="709" w:hanging="709"/>
        <w:jc w:val="center"/>
        <w:rPr>
          <w:b/>
          <w:color w:val="FF0000"/>
          <w:sz w:val="23"/>
          <w:szCs w:val="23"/>
        </w:rPr>
      </w:pPr>
    </w:p>
    <w:p w:rsidR="00AE65BE" w:rsidRPr="00227DA8" w:rsidRDefault="00AE65BE" w:rsidP="00F52CCE">
      <w:pPr>
        <w:tabs>
          <w:tab w:val="left" w:pos="7230"/>
        </w:tabs>
        <w:spacing w:line="276" w:lineRule="auto"/>
        <w:ind w:right="-284"/>
        <w:jc w:val="both"/>
        <w:rPr>
          <w:color w:val="FF0000"/>
          <w:sz w:val="23"/>
          <w:szCs w:val="23"/>
        </w:rPr>
      </w:pPr>
    </w:p>
    <w:p w:rsidR="00AE65BE" w:rsidRPr="00227DA8" w:rsidRDefault="00AE65BE" w:rsidP="00F52CCE">
      <w:pPr>
        <w:tabs>
          <w:tab w:val="left" w:pos="7230"/>
        </w:tabs>
        <w:spacing w:line="276" w:lineRule="auto"/>
        <w:ind w:right="-284"/>
        <w:jc w:val="both"/>
        <w:rPr>
          <w:color w:val="FF0000"/>
          <w:sz w:val="23"/>
          <w:szCs w:val="23"/>
        </w:rPr>
      </w:pPr>
    </w:p>
    <w:sectPr w:rsidR="00AE65BE" w:rsidRPr="00227DA8" w:rsidSect="00CB74DA">
      <w:headerReference w:type="default" r:id="rId8"/>
      <w:pgSz w:w="11906" w:h="16838"/>
      <w:pgMar w:top="112" w:right="1134" w:bottom="1134" w:left="1134" w:header="13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CDE" w:rsidRDefault="00897CDE" w:rsidP="00AB3015">
      <w:r>
        <w:separator/>
      </w:r>
    </w:p>
  </w:endnote>
  <w:endnote w:type="continuationSeparator" w:id="1">
    <w:p w:rsidR="00897CDE" w:rsidRDefault="00897CDE" w:rsidP="00AB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CDE" w:rsidRDefault="00897CDE" w:rsidP="00AB3015">
      <w:r>
        <w:separator/>
      </w:r>
    </w:p>
  </w:footnote>
  <w:footnote w:type="continuationSeparator" w:id="1">
    <w:p w:rsidR="00897CDE" w:rsidRDefault="00897CDE" w:rsidP="00AB3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59F" w:rsidRDefault="00D3759F" w:rsidP="00C67E51">
    <w:pPr>
      <w:pStyle w:val="Intestazione"/>
      <w:jc w:val="center"/>
      <w:rPr>
        <w:noProof/>
      </w:rPr>
    </w:pPr>
  </w:p>
  <w:p w:rsidR="00D3759F" w:rsidRPr="00CB74DA" w:rsidRDefault="00D3759F" w:rsidP="00CB74DA">
    <w:pPr>
      <w:pStyle w:val="Intestazione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4091"/>
    <w:multiLevelType w:val="hybridMultilevel"/>
    <w:tmpl w:val="64B011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A0D66"/>
    <w:multiLevelType w:val="hybridMultilevel"/>
    <w:tmpl w:val="433480D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83056"/>
    <w:multiLevelType w:val="hybridMultilevel"/>
    <w:tmpl w:val="2C5413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630EC"/>
    <w:multiLevelType w:val="hybridMultilevel"/>
    <w:tmpl w:val="0D107E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21826"/>
    <w:multiLevelType w:val="hybridMultilevel"/>
    <w:tmpl w:val="50C4D05C"/>
    <w:lvl w:ilvl="0" w:tplc="D01A1AC6">
      <w:numFmt w:val="bullet"/>
      <w:lvlText w:val=""/>
      <w:lvlJc w:val="left"/>
      <w:pPr>
        <w:ind w:left="890" w:hanging="363"/>
      </w:pPr>
      <w:rPr>
        <w:rFonts w:ascii="Symbol" w:eastAsia="Times New Roman" w:hAnsi="Symbol" w:hint="default"/>
        <w:w w:val="99"/>
        <w:sz w:val="20"/>
      </w:rPr>
    </w:lvl>
    <w:lvl w:ilvl="1" w:tplc="99B8AE7A">
      <w:numFmt w:val="bullet"/>
      <w:lvlText w:val="•"/>
      <w:lvlJc w:val="left"/>
      <w:pPr>
        <w:ind w:left="1902" w:hanging="363"/>
      </w:pPr>
    </w:lvl>
    <w:lvl w:ilvl="2" w:tplc="2B2CC3E8">
      <w:numFmt w:val="bullet"/>
      <w:lvlText w:val="•"/>
      <w:lvlJc w:val="left"/>
      <w:pPr>
        <w:ind w:left="2905" w:hanging="363"/>
      </w:pPr>
    </w:lvl>
    <w:lvl w:ilvl="3" w:tplc="16E23D6E">
      <w:numFmt w:val="bullet"/>
      <w:lvlText w:val="•"/>
      <w:lvlJc w:val="left"/>
      <w:pPr>
        <w:ind w:left="3907" w:hanging="363"/>
      </w:pPr>
    </w:lvl>
    <w:lvl w:ilvl="4" w:tplc="F2ECE8C4">
      <w:numFmt w:val="bullet"/>
      <w:lvlText w:val="•"/>
      <w:lvlJc w:val="left"/>
      <w:pPr>
        <w:ind w:left="4910" w:hanging="363"/>
      </w:pPr>
    </w:lvl>
    <w:lvl w:ilvl="5" w:tplc="6E808C62">
      <w:numFmt w:val="bullet"/>
      <w:lvlText w:val="•"/>
      <w:lvlJc w:val="left"/>
      <w:pPr>
        <w:ind w:left="5913" w:hanging="363"/>
      </w:pPr>
    </w:lvl>
    <w:lvl w:ilvl="6" w:tplc="2AD44CE8">
      <w:numFmt w:val="bullet"/>
      <w:lvlText w:val="•"/>
      <w:lvlJc w:val="left"/>
      <w:pPr>
        <w:ind w:left="6915" w:hanging="363"/>
      </w:pPr>
    </w:lvl>
    <w:lvl w:ilvl="7" w:tplc="DAA0DC48">
      <w:numFmt w:val="bullet"/>
      <w:lvlText w:val="•"/>
      <w:lvlJc w:val="left"/>
      <w:pPr>
        <w:ind w:left="7918" w:hanging="363"/>
      </w:pPr>
    </w:lvl>
    <w:lvl w:ilvl="8" w:tplc="6C9AD2D8">
      <w:numFmt w:val="bullet"/>
      <w:lvlText w:val="•"/>
      <w:lvlJc w:val="left"/>
      <w:pPr>
        <w:ind w:left="8921" w:hanging="363"/>
      </w:pPr>
    </w:lvl>
  </w:abstractNum>
  <w:abstractNum w:abstractNumId="5">
    <w:nsid w:val="437229A2"/>
    <w:multiLevelType w:val="hybridMultilevel"/>
    <w:tmpl w:val="8050ED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9013B"/>
    <w:multiLevelType w:val="hybridMultilevel"/>
    <w:tmpl w:val="F5F433A6"/>
    <w:lvl w:ilvl="0" w:tplc="84AC4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11CB9"/>
    <w:multiLevelType w:val="hybridMultilevel"/>
    <w:tmpl w:val="1FBAA152"/>
    <w:lvl w:ilvl="0" w:tplc="91B09F74">
      <w:start w:val="1"/>
      <w:numFmt w:val="bullet"/>
      <w:lvlText w:val="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BA3B3A"/>
    <w:multiLevelType w:val="hybridMultilevel"/>
    <w:tmpl w:val="B0B49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8A29C8"/>
    <w:multiLevelType w:val="hybridMultilevel"/>
    <w:tmpl w:val="1B5C1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255217"/>
    <w:multiLevelType w:val="hybridMultilevel"/>
    <w:tmpl w:val="1C368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A53BC"/>
    <w:multiLevelType w:val="hybridMultilevel"/>
    <w:tmpl w:val="1B5C13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11"/>
  </w:num>
  <w:num w:numId="6">
    <w:abstractNumId w:val="0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283"/>
  <w:characterSpacingControl w:val="doNotCompress"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/>
  <w:rsids>
    <w:rsidRoot w:val="00897CDE"/>
    <w:rsid w:val="00031EE5"/>
    <w:rsid w:val="00044683"/>
    <w:rsid w:val="0005606D"/>
    <w:rsid w:val="000B71C2"/>
    <w:rsid w:val="000E7844"/>
    <w:rsid w:val="000F093A"/>
    <w:rsid w:val="00112E27"/>
    <w:rsid w:val="0013030A"/>
    <w:rsid w:val="001346AA"/>
    <w:rsid w:val="00136142"/>
    <w:rsid w:val="0014557B"/>
    <w:rsid w:val="00146E7B"/>
    <w:rsid w:val="00163C3E"/>
    <w:rsid w:val="00172132"/>
    <w:rsid w:val="00175F38"/>
    <w:rsid w:val="001B3897"/>
    <w:rsid w:val="0020027E"/>
    <w:rsid w:val="00210C6E"/>
    <w:rsid w:val="00227DA8"/>
    <w:rsid w:val="002520A8"/>
    <w:rsid w:val="0026577D"/>
    <w:rsid w:val="002A076A"/>
    <w:rsid w:val="002B572D"/>
    <w:rsid w:val="002E2202"/>
    <w:rsid w:val="002E6C92"/>
    <w:rsid w:val="00347CA4"/>
    <w:rsid w:val="003B57C8"/>
    <w:rsid w:val="003C4876"/>
    <w:rsid w:val="003C6AA6"/>
    <w:rsid w:val="003E02D3"/>
    <w:rsid w:val="003F4941"/>
    <w:rsid w:val="00426496"/>
    <w:rsid w:val="00426FB0"/>
    <w:rsid w:val="00437E49"/>
    <w:rsid w:val="00447C7A"/>
    <w:rsid w:val="00450E7B"/>
    <w:rsid w:val="00451AA6"/>
    <w:rsid w:val="00454D51"/>
    <w:rsid w:val="00463E06"/>
    <w:rsid w:val="00471D05"/>
    <w:rsid w:val="00475FE3"/>
    <w:rsid w:val="00477B0C"/>
    <w:rsid w:val="00482086"/>
    <w:rsid w:val="004A229A"/>
    <w:rsid w:val="004A3B43"/>
    <w:rsid w:val="004B5896"/>
    <w:rsid w:val="004E0B90"/>
    <w:rsid w:val="004E4A7F"/>
    <w:rsid w:val="0051606D"/>
    <w:rsid w:val="005331EC"/>
    <w:rsid w:val="005513F6"/>
    <w:rsid w:val="005706DA"/>
    <w:rsid w:val="00571309"/>
    <w:rsid w:val="00572D8E"/>
    <w:rsid w:val="005C1942"/>
    <w:rsid w:val="005E363B"/>
    <w:rsid w:val="005E52C5"/>
    <w:rsid w:val="006025C5"/>
    <w:rsid w:val="00635A2E"/>
    <w:rsid w:val="00635C6B"/>
    <w:rsid w:val="00661A05"/>
    <w:rsid w:val="00675CC7"/>
    <w:rsid w:val="00693772"/>
    <w:rsid w:val="006957E1"/>
    <w:rsid w:val="006B7F4F"/>
    <w:rsid w:val="006D588B"/>
    <w:rsid w:val="006D7AC9"/>
    <w:rsid w:val="00710295"/>
    <w:rsid w:val="0071655D"/>
    <w:rsid w:val="00732C69"/>
    <w:rsid w:val="007511E7"/>
    <w:rsid w:val="00763E11"/>
    <w:rsid w:val="007835E5"/>
    <w:rsid w:val="007A3657"/>
    <w:rsid w:val="007C192F"/>
    <w:rsid w:val="007C7F29"/>
    <w:rsid w:val="007E4A9C"/>
    <w:rsid w:val="00834877"/>
    <w:rsid w:val="00851A2E"/>
    <w:rsid w:val="00875644"/>
    <w:rsid w:val="0088387D"/>
    <w:rsid w:val="00892280"/>
    <w:rsid w:val="00897CDE"/>
    <w:rsid w:val="008B4CBA"/>
    <w:rsid w:val="008D326B"/>
    <w:rsid w:val="008F4CB3"/>
    <w:rsid w:val="00917374"/>
    <w:rsid w:val="00922345"/>
    <w:rsid w:val="00947BFF"/>
    <w:rsid w:val="00951737"/>
    <w:rsid w:val="009A47D2"/>
    <w:rsid w:val="009B54CE"/>
    <w:rsid w:val="009C3AFF"/>
    <w:rsid w:val="009F04F3"/>
    <w:rsid w:val="00A0702F"/>
    <w:rsid w:val="00A11745"/>
    <w:rsid w:val="00A54CAC"/>
    <w:rsid w:val="00A74110"/>
    <w:rsid w:val="00A85EC5"/>
    <w:rsid w:val="00AB2F1D"/>
    <w:rsid w:val="00AB3015"/>
    <w:rsid w:val="00AE65BE"/>
    <w:rsid w:val="00AF269D"/>
    <w:rsid w:val="00B35E6C"/>
    <w:rsid w:val="00B55972"/>
    <w:rsid w:val="00B64BE4"/>
    <w:rsid w:val="00B75583"/>
    <w:rsid w:val="00B82BAF"/>
    <w:rsid w:val="00B82E5D"/>
    <w:rsid w:val="00B8515E"/>
    <w:rsid w:val="00B86BB2"/>
    <w:rsid w:val="00B94F37"/>
    <w:rsid w:val="00BF698E"/>
    <w:rsid w:val="00C1090C"/>
    <w:rsid w:val="00C22790"/>
    <w:rsid w:val="00C360D0"/>
    <w:rsid w:val="00C429D5"/>
    <w:rsid w:val="00C538BB"/>
    <w:rsid w:val="00C56D7A"/>
    <w:rsid w:val="00C62CE2"/>
    <w:rsid w:val="00C67E51"/>
    <w:rsid w:val="00C77552"/>
    <w:rsid w:val="00C9453C"/>
    <w:rsid w:val="00CB74DA"/>
    <w:rsid w:val="00D04C12"/>
    <w:rsid w:val="00D2260A"/>
    <w:rsid w:val="00D3759F"/>
    <w:rsid w:val="00D73DEA"/>
    <w:rsid w:val="00D80C30"/>
    <w:rsid w:val="00DD3DD2"/>
    <w:rsid w:val="00DD4E3C"/>
    <w:rsid w:val="00DF531F"/>
    <w:rsid w:val="00E96DD7"/>
    <w:rsid w:val="00EA63C0"/>
    <w:rsid w:val="00EA6C86"/>
    <w:rsid w:val="00EE67A5"/>
    <w:rsid w:val="00F30530"/>
    <w:rsid w:val="00F40573"/>
    <w:rsid w:val="00F449F8"/>
    <w:rsid w:val="00F52CCE"/>
    <w:rsid w:val="00F67375"/>
    <w:rsid w:val="00FA43E1"/>
    <w:rsid w:val="00FB027A"/>
    <w:rsid w:val="00FD36FD"/>
    <w:rsid w:val="00FF3E5C"/>
    <w:rsid w:val="00FF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01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AB3015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AB30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2002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0027E"/>
    <w:rPr>
      <w:rFonts w:ascii="Tahom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99"/>
    <w:qFormat/>
    <w:rsid w:val="000B71C2"/>
    <w:pPr>
      <w:ind w:left="720"/>
      <w:contextualSpacing/>
    </w:pPr>
  </w:style>
  <w:style w:type="table" w:styleId="Grigliatabella">
    <w:name w:val="Table Grid"/>
    <w:basedOn w:val="Tabellanormale"/>
    <w:locked/>
    <w:rsid w:val="00A85EC5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unhideWhenUsed/>
    <w:rsid w:val="00227DA8"/>
    <w:pPr>
      <w:widowControl w:val="0"/>
      <w:autoSpaceDE w:val="0"/>
      <w:autoSpaceDN w:val="0"/>
      <w:ind w:left="752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227DA8"/>
    <w:rPr>
      <w:rFonts w:ascii="Times New Roman" w:eastAsia="Times New Roman" w:hAnsi="Times New Roman"/>
      <w:sz w:val="24"/>
      <w:szCs w:val="24"/>
    </w:rPr>
  </w:style>
  <w:style w:type="table" w:customStyle="1" w:styleId="Grigliatabella1">
    <w:name w:val="Griglia tabella1"/>
    <w:basedOn w:val="Tabellanormale"/>
    <w:next w:val="Grigliatabella"/>
    <w:locked/>
    <w:rsid w:val="009B54C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quale\Documents\Desktop\carta%20intestata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AD495-335F-46E0-A99E-F767A43D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</Template>
  <TotalTime>3</TotalTime>
  <Pages>1</Pages>
  <Words>110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Pasquale</dc:creator>
  <cp:lastModifiedBy>Utente</cp:lastModifiedBy>
  <cp:revision>4</cp:revision>
  <cp:lastPrinted>2017-09-07T16:21:00Z</cp:lastPrinted>
  <dcterms:created xsi:type="dcterms:W3CDTF">2020-05-29T10:11:00Z</dcterms:created>
  <dcterms:modified xsi:type="dcterms:W3CDTF">2020-05-29T10:15:00Z</dcterms:modified>
</cp:coreProperties>
</file>