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A8" w:rsidRPr="006957E1" w:rsidRDefault="00175EFB" w:rsidP="00175EFB">
      <w:pPr>
        <w:tabs>
          <w:tab w:val="left" w:pos="8406"/>
        </w:tabs>
        <w:spacing w:line="276" w:lineRule="auto"/>
        <w:ind w:left="851"/>
        <w:jc w:val="both"/>
        <w:rPr>
          <w:i/>
          <w:sz w:val="20"/>
        </w:rPr>
      </w:pPr>
      <w:r>
        <w:rPr>
          <w:sz w:val="23"/>
          <w:szCs w:val="23"/>
        </w:rPr>
        <w:tab/>
      </w:r>
      <w:r w:rsidR="00227DA8" w:rsidRPr="006957E1">
        <w:rPr>
          <w:i/>
          <w:spacing w:val="-1"/>
          <w:sz w:val="22"/>
          <w:szCs w:val="22"/>
        </w:rPr>
        <w:t>A</w:t>
      </w:r>
      <w:r w:rsidR="00227DA8" w:rsidRPr="006957E1">
        <w:rPr>
          <w:i/>
          <w:sz w:val="20"/>
        </w:rPr>
        <w:t>LLEGATO 1</w:t>
      </w:r>
    </w:p>
    <w:p w:rsidR="00227DA8" w:rsidRDefault="00227DA8" w:rsidP="00227DA8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227DA8" w:rsidRDefault="00227DA8" w:rsidP="00227DA8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227DA8" w:rsidRDefault="00227DA8" w:rsidP="00227DA8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227DA8" w:rsidRDefault="00227DA8" w:rsidP="00227DA8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227DA8" w:rsidRDefault="00227DA8" w:rsidP="00227DA8">
      <w:pPr>
        <w:ind w:left="4436" w:right="545" w:firstLine="2510"/>
        <w:jc w:val="right"/>
        <w:rPr>
          <w:sz w:val="20"/>
        </w:rPr>
      </w:pPr>
    </w:p>
    <w:p w:rsidR="006D588B" w:rsidRDefault="00227DA8" w:rsidP="00227DA8">
      <w:pPr>
        <w:pStyle w:val="Corpodeltesto"/>
        <w:ind w:left="1560" w:hanging="808"/>
        <w:rPr>
          <w:b/>
        </w:rPr>
      </w:pPr>
      <w:r>
        <w:rPr>
          <w:b/>
        </w:rPr>
        <w:t xml:space="preserve">Oggetto: Domanda di partecipazione alla selezione di     COLLAUDATORE </w:t>
      </w:r>
    </w:p>
    <w:p w:rsidR="00227DA8" w:rsidRDefault="006D588B" w:rsidP="00227DA8">
      <w:pPr>
        <w:pStyle w:val="Corpodeltesto"/>
        <w:ind w:left="1560" w:hanging="808"/>
        <w:rPr>
          <w:b/>
          <w:i/>
          <w:sz w:val="22"/>
          <w:szCs w:val="22"/>
        </w:rPr>
      </w:pPr>
      <w:r w:rsidRPr="006D588B">
        <w:rPr>
          <w:b/>
          <w:sz w:val="22"/>
          <w:szCs w:val="22"/>
        </w:rPr>
        <w:t xml:space="preserve"> Progetto 10.8.6A FESRPON-PU-2020-195 “</w:t>
      </w:r>
      <w:r w:rsidRPr="006D588B">
        <w:rPr>
          <w:b/>
          <w:i/>
          <w:sz w:val="22"/>
          <w:szCs w:val="22"/>
        </w:rPr>
        <w:t>La scuola non si ferma”</w:t>
      </w:r>
    </w:p>
    <w:p w:rsidR="006D588B" w:rsidRPr="006D588B" w:rsidRDefault="006D588B" w:rsidP="00227DA8">
      <w:pPr>
        <w:pStyle w:val="Corpodeltesto"/>
        <w:ind w:left="1560" w:hanging="808"/>
        <w:rPr>
          <w:b/>
          <w:i/>
        </w:rPr>
      </w:pPr>
      <w:r w:rsidRPr="006D588B">
        <w:rPr>
          <w:i/>
          <w:sz w:val="23"/>
          <w:szCs w:val="23"/>
        </w:rPr>
        <w:t xml:space="preserve">Avviso n.4878 del 17.04.2020 per la realizzazione di </w:t>
      </w:r>
      <w:proofErr w:type="spellStart"/>
      <w:r w:rsidRPr="006D588B">
        <w:rPr>
          <w:i/>
          <w:sz w:val="23"/>
          <w:szCs w:val="23"/>
        </w:rPr>
        <w:t>smartclass</w:t>
      </w:r>
      <w:proofErr w:type="spellEnd"/>
      <w:r w:rsidRPr="006D588B">
        <w:rPr>
          <w:i/>
          <w:sz w:val="23"/>
          <w:szCs w:val="23"/>
        </w:rPr>
        <w:t xml:space="preserve"> per le scuole del primo ciclo</w:t>
      </w:r>
    </w:p>
    <w:p w:rsidR="00227DA8" w:rsidRDefault="00227DA8" w:rsidP="00227DA8">
      <w:pPr>
        <w:pStyle w:val="Corpodeltesto"/>
        <w:ind w:left="1560" w:hanging="808"/>
      </w:pPr>
    </w:p>
    <w:p w:rsidR="00227DA8" w:rsidRDefault="009B358A" w:rsidP="00227DA8">
      <w:pPr>
        <w:pStyle w:val="Corpodeltesto"/>
        <w:spacing w:before="7"/>
        <w:rPr>
          <w:sz w:val="18"/>
        </w:rPr>
      </w:pPr>
      <w:r w:rsidRPr="009B358A">
        <w:rPr>
          <w:noProof/>
        </w:rPr>
        <w:pict>
          <v:rect id="Rettangolo 13" o:spid="_x0000_s1026" style="position:absolute;left:0;text-align:left;margin-left:185pt;margin-top:2.5pt;width:38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" filled="f">
            <w10:wrap anchorx="page"/>
          </v:rect>
        </w:pict>
      </w:r>
    </w:p>
    <w:p w:rsidR="00227DA8" w:rsidRDefault="009B358A" w:rsidP="00227DA8">
      <w:pPr>
        <w:ind w:left="532"/>
        <w:rPr>
          <w:rFonts w:ascii="Century Gothic"/>
          <w:sz w:val="20"/>
        </w:rPr>
      </w:pPr>
      <w:r w:rsidRPr="009B358A">
        <w:rPr>
          <w:noProof/>
        </w:rPr>
        <w:pict>
          <v:rect id="Rettangolo 12" o:spid="_x0000_s1036" style="position:absolute;left:0;text-align:left;margin-left:164.7pt;margin-top:16.45pt;width:19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" filled="f">
            <w10:wrap anchorx="page"/>
          </v:rect>
        </w:pict>
      </w:r>
      <w:r w:rsidR="00227DA8">
        <w:rPr>
          <w:rFonts w:ascii="Century Gothic"/>
          <w:sz w:val="20"/>
        </w:rPr>
        <w:t>Il/La sottoscritto/a</w:t>
      </w:r>
    </w:p>
    <w:p w:rsidR="00227DA8" w:rsidRDefault="009B358A" w:rsidP="00227DA8">
      <w:pPr>
        <w:pStyle w:val="Corpodeltesto"/>
        <w:rPr>
          <w:rFonts w:ascii="Century Gothic"/>
          <w:sz w:val="20"/>
        </w:rPr>
      </w:pPr>
      <w:r w:rsidRPr="009B358A">
        <w:rPr>
          <w:noProof/>
        </w:rPr>
        <w:pict>
          <v:rect id="Rettangolo 11" o:spid="_x0000_s1035" style="position:absolute;left:0;text-align:left;margin-left:482pt;margin-top:4.15pt;width:76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" filled="f">
            <w10:wrap anchorx="page"/>
          </v:rect>
        </w:pict>
      </w:r>
      <w:r w:rsidRPr="009B358A">
        <w:rPr>
          <w:noProof/>
        </w:rPr>
        <w:pict>
          <v:rect id="Rettangolo 10" o:spid="_x0000_s1034" style="position:absolute;left:0;text-align:left;margin-left:405.2pt;margin-top:4.15pt;width:42.7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" filled="f">
            <w10:wrap anchorx="page"/>
          </v:rect>
        </w:pict>
      </w:r>
    </w:p>
    <w:p w:rsidR="00227DA8" w:rsidRDefault="00227DA8" w:rsidP="00227DA8">
      <w:pPr>
        <w:tabs>
          <w:tab w:val="left" w:pos="6379"/>
          <w:tab w:val="left" w:pos="8222"/>
        </w:tabs>
        <w:ind w:left="532"/>
        <w:rPr>
          <w:rFonts w:ascii="Century Gothic"/>
          <w:sz w:val="20"/>
        </w:rPr>
      </w:pPr>
      <w:r>
        <w:rPr>
          <w:rFonts w:ascii="Century Gothic"/>
          <w:sz w:val="20"/>
        </w:rPr>
        <w:t>nato/a a</w:t>
      </w:r>
      <w:r>
        <w:rPr>
          <w:rFonts w:ascii="Century Gothic"/>
          <w:sz w:val="20"/>
        </w:rPr>
        <w:tab/>
        <w:t>Prov.</w:t>
      </w:r>
      <w:r>
        <w:rPr>
          <w:rFonts w:ascii="Century Gothic"/>
          <w:sz w:val="20"/>
        </w:rPr>
        <w:tab/>
        <w:t>il</w:t>
      </w:r>
    </w:p>
    <w:p w:rsidR="00227DA8" w:rsidRDefault="00227DA8" w:rsidP="00227DA8">
      <w:pPr>
        <w:pStyle w:val="Corpodeltesto"/>
        <w:spacing w:before="11"/>
        <w:rPr>
          <w:rFonts w:ascii="Century Gothic"/>
          <w:sz w:val="19"/>
        </w:rPr>
      </w:pPr>
    </w:p>
    <w:p w:rsidR="00227DA8" w:rsidRDefault="009B358A" w:rsidP="00227DA8">
      <w:pPr>
        <w:ind w:left="532"/>
        <w:rPr>
          <w:rFonts w:ascii="Century Gothic"/>
          <w:sz w:val="20"/>
        </w:rPr>
      </w:pPr>
      <w:r w:rsidRPr="009B358A">
        <w:rPr>
          <w:noProof/>
        </w:rPr>
        <w:pict>
          <v:rect id="Rettangolo 9" o:spid="_x0000_s1033" style="position:absolute;left:0;text-align:left;margin-left:164.7pt;margin-top:-4.05pt;width:38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" filled="f">
            <w10:wrap anchorx="page"/>
          </v:rect>
        </w:pict>
      </w:r>
      <w:r w:rsidR="00227DA8">
        <w:rPr>
          <w:rFonts w:ascii="Century Gothic"/>
          <w:sz w:val="20"/>
        </w:rPr>
        <w:t>codice fiscale</w:t>
      </w:r>
    </w:p>
    <w:p w:rsidR="00227DA8" w:rsidRDefault="00227DA8" w:rsidP="00227DA8">
      <w:pPr>
        <w:pStyle w:val="Corpodeltesto"/>
        <w:spacing w:before="2"/>
        <w:rPr>
          <w:rFonts w:ascii="Century Gothic"/>
          <w:sz w:val="20"/>
        </w:rPr>
      </w:pPr>
    </w:p>
    <w:p w:rsidR="00227DA8" w:rsidRDefault="009B358A" w:rsidP="00227DA8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rFonts w:ascii="Century Gothic"/>
          <w:sz w:val="20"/>
        </w:rPr>
      </w:pPr>
      <w:r w:rsidRPr="009B358A">
        <w:rPr>
          <w:noProof/>
        </w:rPr>
        <w:pict>
          <v:rect id="Rettangolo 8" o:spid="_x0000_s1032" style="position:absolute;left:0;text-align:left;margin-left:164.7pt;margin-top:-1.65pt;width:2in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" filled="f">
            <w10:wrap anchorx="page"/>
          </v:rect>
        </w:pict>
      </w:r>
      <w:r w:rsidRPr="009B358A">
        <w:rPr>
          <w:noProof/>
        </w:rPr>
        <w:pict>
          <v:rect id="Rettangolo 7" o:spid="_x0000_s1031" style="position:absolute;left:0;text-align:left;margin-left:380.7pt;margin-top:-1.65pt;width:117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" filled="f">
            <w10:wrap anchorx="page"/>
          </v:rect>
        </w:pict>
      </w:r>
      <w:r w:rsidRPr="009B358A">
        <w:rPr>
          <w:noProof/>
        </w:rPr>
        <w:pict>
          <v:rect id="Rettangolo 6" o:spid="_x0000_s1030" style="position:absolute;left:0;text-align:left;margin-left:164.7pt;margin-top:25.35pt;width:2in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" filled="f">
            <w10:wrap anchorx="page"/>
          </v:rect>
        </w:pict>
      </w:r>
      <w:r w:rsidR="00227DA8">
        <w:rPr>
          <w:rFonts w:ascii="Century Gothic"/>
          <w:sz w:val="20"/>
        </w:rPr>
        <w:t>residente a</w:t>
      </w:r>
      <w:r w:rsidR="00227DA8">
        <w:rPr>
          <w:rFonts w:ascii="Century Gothic"/>
          <w:sz w:val="20"/>
        </w:rPr>
        <w:tab/>
        <w:t>in Via/Piazza</w:t>
      </w:r>
      <w:r w:rsidR="00227DA8">
        <w:rPr>
          <w:rFonts w:ascii="Century Gothic"/>
          <w:sz w:val="20"/>
        </w:rPr>
        <w:tab/>
      </w:r>
    </w:p>
    <w:p w:rsidR="00227DA8" w:rsidRDefault="00227DA8" w:rsidP="00227DA8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rFonts w:ascii="Century Gothic"/>
          <w:sz w:val="20"/>
        </w:rPr>
      </w:pPr>
      <w:proofErr w:type="spellStart"/>
      <w:r>
        <w:rPr>
          <w:rFonts w:ascii="Century Gothic"/>
          <w:sz w:val="20"/>
        </w:rPr>
        <w:t>tel</w:t>
      </w:r>
      <w:proofErr w:type="spellEnd"/>
      <w:r>
        <w:rPr>
          <w:rFonts w:ascii="Century Gothic"/>
          <w:sz w:val="20"/>
        </w:rPr>
        <w:t>/</w:t>
      </w:r>
      <w:proofErr w:type="spellStart"/>
      <w:r>
        <w:rPr>
          <w:rFonts w:ascii="Century Gothic"/>
          <w:sz w:val="20"/>
        </w:rPr>
        <w:t>cell</w:t>
      </w:r>
      <w:proofErr w:type="spellEnd"/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</w:p>
    <w:p w:rsidR="00227DA8" w:rsidRDefault="009B358A" w:rsidP="00227DA8">
      <w:pPr>
        <w:spacing w:line="244" w:lineRule="exact"/>
        <w:ind w:left="532"/>
        <w:rPr>
          <w:rFonts w:ascii="Century Gothic"/>
          <w:sz w:val="20"/>
        </w:rPr>
      </w:pPr>
      <w:r w:rsidRPr="009B358A">
        <w:rPr>
          <w:noProof/>
        </w:rPr>
        <w:pict>
          <v:rect id="Rettangolo 3" o:spid="_x0000_s1029" style="position:absolute;left:0;text-align:left;margin-left:164.7pt;margin-top:3.35pt;width:19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" filled="f">
            <w10:wrap anchorx="page"/>
          </v:rect>
        </w:pict>
      </w:r>
      <w:r w:rsidR="00227DA8">
        <w:rPr>
          <w:rFonts w:ascii="Century Gothic"/>
          <w:sz w:val="20"/>
        </w:rPr>
        <w:t>indirizzo e-mail:</w:t>
      </w:r>
    </w:p>
    <w:p w:rsidR="00227DA8" w:rsidRDefault="00227DA8" w:rsidP="00227DA8">
      <w:pPr>
        <w:pStyle w:val="Corpodeltesto"/>
        <w:spacing w:before="1"/>
        <w:rPr>
          <w:rFonts w:ascii="Century Gothic"/>
          <w:sz w:val="20"/>
        </w:rPr>
      </w:pPr>
    </w:p>
    <w:p w:rsidR="00227DA8" w:rsidRDefault="00227DA8" w:rsidP="00227DA8">
      <w:pPr>
        <w:ind w:left="910" w:right="924"/>
        <w:jc w:val="center"/>
        <w:rPr>
          <w:rFonts w:ascii="Century Gothic"/>
          <w:b/>
          <w:sz w:val="20"/>
        </w:rPr>
      </w:pPr>
    </w:p>
    <w:p w:rsidR="00227DA8" w:rsidRDefault="00227DA8" w:rsidP="00227DA8">
      <w:pPr>
        <w:ind w:left="910" w:right="92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CHIEDE</w:t>
      </w:r>
    </w:p>
    <w:p w:rsidR="00227DA8" w:rsidRDefault="00227DA8" w:rsidP="00227DA8">
      <w:pPr>
        <w:pStyle w:val="Corpodeltesto"/>
        <w:spacing w:before="12"/>
        <w:rPr>
          <w:rFonts w:ascii="Century Gothic"/>
          <w:b/>
          <w:sz w:val="19"/>
        </w:rPr>
      </w:pPr>
    </w:p>
    <w:p w:rsidR="00227DA8" w:rsidRDefault="00227DA8" w:rsidP="00227DA8">
      <w:pPr>
        <w:spacing w:line="480" w:lineRule="auto"/>
        <w:ind w:left="532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 w:rsidR="00227DA8" w:rsidRDefault="00227DA8" w:rsidP="00227DA8">
      <w:pPr>
        <w:spacing w:line="480" w:lineRule="auto"/>
        <w:ind w:left="532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sym w:font="Wingdings" w:char="F0A8"/>
      </w:r>
      <w:r>
        <w:rPr>
          <w:rFonts w:ascii="Century Gothic" w:hAnsi="Century Gothic"/>
          <w:b/>
          <w:sz w:val="20"/>
        </w:rPr>
        <w:t xml:space="preserve">     COLLAUDATORE</w:t>
      </w:r>
    </w:p>
    <w:p w:rsidR="00C429D5" w:rsidRPr="006D588B" w:rsidRDefault="00227DA8" w:rsidP="00C429D5">
      <w:pPr>
        <w:pStyle w:val="Corpodeltesto"/>
        <w:ind w:left="1560" w:hanging="808"/>
        <w:rPr>
          <w:b/>
          <w:i/>
        </w:rPr>
      </w:pPr>
      <w:r>
        <w:rPr>
          <w:rFonts w:ascii="Century Gothic" w:hAnsi="Century Gothic"/>
          <w:sz w:val="20"/>
        </w:rPr>
        <w:t xml:space="preserve">Per la </w:t>
      </w:r>
      <w:r w:rsidR="00C429D5">
        <w:rPr>
          <w:rFonts w:ascii="Century Gothic" w:hAnsi="Century Gothic"/>
          <w:b/>
          <w:sz w:val="20"/>
        </w:rPr>
        <w:t xml:space="preserve">realizzazione di </w:t>
      </w:r>
      <w:proofErr w:type="spellStart"/>
      <w:r w:rsidR="00C429D5" w:rsidRPr="006D588B">
        <w:rPr>
          <w:i/>
          <w:sz w:val="23"/>
          <w:szCs w:val="23"/>
        </w:rPr>
        <w:t>smartclass</w:t>
      </w:r>
      <w:proofErr w:type="spellEnd"/>
      <w:r w:rsidR="00C429D5" w:rsidRPr="006D588B">
        <w:rPr>
          <w:i/>
          <w:sz w:val="23"/>
          <w:szCs w:val="23"/>
        </w:rPr>
        <w:t xml:space="preserve"> per le scuole del primo ciclo</w:t>
      </w:r>
    </w:p>
    <w:p w:rsidR="00227DA8" w:rsidRDefault="00227DA8" w:rsidP="00227DA8">
      <w:pPr>
        <w:pStyle w:val="Corpodeltesto"/>
        <w:ind w:left="709" w:firstLine="4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  cui all’Avviso pubblico del </w:t>
      </w:r>
      <w:r w:rsidR="00C429D5">
        <w:rPr>
          <w:rFonts w:ascii="Century Gothic" w:hAnsi="Century Gothic"/>
          <w:sz w:val="20"/>
          <w:szCs w:val="20"/>
        </w:rPr>
        <w:t>14/04/2020</w:t>
      </w:r>
      <w:r>
        <w:rPr>
          <w:rFonts w:ascii="Century Gothic" w:hAnsi="Century Gothic"/>
          <w:sz w:val="20"/>
          <w:szCs w:val="20"/>
        </w:rPr>
        <w:t>, n.</w:t>
      </w:r>
      <w:r w:rsidR="00C429D5">
        <w:rPr>
          <w:rFonts w:ascii="Century Gothic" w:hAnsi="Century Gothic"/>
          <w:sz w:val="20"/>
          <w:szCs w:val="20"/>
        </w:rPr>
        <w:t>4878</w:t>
      </w:r>
      <w:r>
        <w:rPr>
          <w:rFonts w:ascii="Century Gothic" w:hAnsi="Century Gothic"/>
          <w:sz w:val="20"/>
          <w:szCs w:val="20"/>
        </w:rPr>
        <w:t>)</w:t>
      </w:r>
    </w:p>
    <w:p w:rsidR="00227DA8" w:rsidRDefault="00227DA8" w:rsidP="00227DA8">
      <w:pPr>
        <w:spacing w:before="1"/>
        <w:ind w:left="532"/>
        <w:rPr>
          <w:rFonts w:ascii="Century Gothic"/>
          <w:sz w:val="20"/>
        </w:rPr>
      </w:pPr>
    </w:p>
    <w:p w:rsidR="00227DA8" w:rsidRDefault="00227DA8" w:rsidP="00227DA8">
      <w:pPr>
        <w:spacing w:before="1"/>
        <w:ind w:left="532"/>
        <w:rPr>
          <w:rFonts w:ascii="Century Gothic"/>
          <w:sz w:val="20"/>
        </w:rPr>
      </w:pPr>
      <w:r>
        <w:rPr>
          <w:rFonts w:ascii="Century Gothic"/>
          <w:sz w:val="20"/>
        </w:rPr>
        <w:t>A tal fine dichiara: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ind w:right="547" w:hanging="358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line="244" w:lineRule="exact"/>
        <w:ind w:hanging="358"/>
        <w:rPr>
          <w:sz w:val="20"/>
        </w:rPr>
      </w:pPr>
      <w:r>
        <w:rPr>
          <w:sz w:val="20"/>
        </w:rPr>
        <w:t>di non essere stato destituito da pubblici impieghi;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before="2" w:line="245" w:lineRule="exact"/>
        <w:ind w:hanging="358"/>
        <w:rPr>
          <w:sz w:val="20"/>
        </w:rPr>
      </w:pPr>
      <w:r>
        <w:rPr>
          <w:sz w:val="20"/>
        </w:rPr>
        <w:t>di non avere in corso procedimenti di natura fiscale;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>
        <w:rPr>
          <w:sz w:val="20"/>
        </w:rPr>
        <w:t>di essere/non essere dipendente della Pubblica Amministrazione;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>
        <w:rPr>
          <w:sz w:val="20"/>
        </w:rPr>
        <w:t>di avere preso visione dei criteri di selezione;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ind w:right="553" w:hanging="358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 w:rsidR="00227DA8" w:rsidRDefault="00227DA8" w:rsidP="00227DA8">
      <w:pPr>
        <w:pStyle w:val="Paragrafoelenco"/>
        <w:widowControl w:val="0"/>
        <w:numPr>
          <w:ilvl w:val="0"/>
          <w:numId w:val="12"/>
        </w:numPr>
        <w:tabs>
          <w:tab w:val="left" w:pos="896"/>
        </w:tabs>
        <w:autoSpaceDE w:val="0"/>
        <w:autoSpaceDN w:val="0"/>
        <w:spacing w:before="2"/>
        <w:ind w:right="553" w:hanging="358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 w:rsidR="00227DA8" w:rsidRDefault="00227DA8" w:rsidP="00227DA8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  <w:r>
        <w:rPr>
          <w:rFonts w:ascii="Century Gothic"/>
          <w:b/>
          <w:w w:val="105"/>
          <w:sz w:val="20"/>
        </w:rPr>
        <w:t>ALLEGA</w:t>
      </w:r>
    </w:p>
    <w:p w:rsidR="00227DA8" w:rsidRDefault="00227DA8" w:rsidP="00227DA8">
      <w:pPr>
        <w:spacing w:line="241" w:lineRule="exact"/>
        <w:ind w:left="1241" w:hanging="674"/>
        <w:rPr>
          <w:rFonts w:ascii="Century Gothic"/>
          <w:sz w:val="20"/>
        </w:rPr>
      </w:pPr>
      <w:r>
        <w:rPr>
          <w:rFonts w:ascii="Century Gothic" w:hAnsi="Century Gothic"/>
          <w:b/>
          <w:sz w:val="20"/>
        </w:rPr>
        <w:sym w:font="Wingdings" w:char="F0A8"/>
      </w:r>
      <w:r>
        <w:rPr>
          <w:rFonts w:ascii="Century Gothic"/>
          <w:sz w:val="20"/>
        </w:rPr>
        <w:t>curriculum Vitae in formato europeo</w:t>
      </w:r>
    </w:p>
    <w:p w:rsidR="00227DA8" w:rsidRDefault="00227DA8" w:rsidP="00227DA8">
      <w:pPr>
        <w:spacing w:line="241" w:lineRule="exact"/>
        <w:ind w:left="1241" w:hanging="674"/>
        <w:rPr>
          <w:rFonts w:ascii="Century Gothic"/>
          <w:sz w:val="20"/>
        </w:rPr>
      </w:pPr>
    </w:p>
    <w:p w:rsidR="00227DA8" w:rsidRDefault="00227DA8" w:rsidP="00227DA8">
      <w:pPr>
        <w:tabs>
          <w:tab w:val="left" w:pos="8670"/>
        </w:tabs>
        <w:spacing w:before="93"/>
        <w:ind w:left="1241" w:hanging="674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sym w:font="Wingdings" w:char="F0A8"/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 w:rsidR="00227DA8" w:rsidRDefault="00227DA8" w:rsidP="00227DA8">
      <w:pPr>
        <w:pStyle w:val="Corpodeltesto"/>
        <w:spacing w:before="3"/>
        <w:rPr>
          <w:sz w:val="23"/>
        </w:rPr>
      </w:pPr>
    </w:p>
    <w:p w:rsidR="00227DA8" w:rsidRDefault="00227DA8" w:rsidP="00227DA8">
      <w:pPr>
        <w:spacing w:before="191" w:line="264" w:lineRule="auto"/>
        <w:ind w:left="532" w:right="552" w:firstLine="120"/>
        <w:rPr>
          <w:i/>
          <w:sz w:val="20"/>
        </w:rPr>
      </w:pPr>
      <w:r>
        <w:rPr>
          <w:spacing w:val="-6"/>
          <w:w w:val="105"/>
          <w:sz w:val="20"/>
        </w:rPr>
        <w:t xml:space="preserve"> “</w:t>
      </w:r>
      <w:r>
        <w:rPr>
          <w:i/>
          <w:spacing w:val="-6"/>
          <w:w w:val="105"/>
          <w:sz w:val="20"/>
        </w:rPr>
        <w:t xml:space="preserve">Consapevole delle sanzioni penali, nel </w:t>
      </w:r>
      <w:r>
        <w:rPr>
          <w:i/>
          <w:spacing w:val="-5"/>
          <w:w w:val="105"/>
          <w:sz w:val="20"/>
        </w:rPr>
        <w:t xml:space="preserve">caso di </w:t>
      </w:r>
      <w:r>
        <w:rPr>
          <w:i/>
          <w:spacing w:val="-7"/>
          <w:w w:val="105"/>
          <w:sz w:val="20"/>
        </w:rPr>
        <w:t xml:space="preserve">dichiarazioni </w:t>
      </w:r>
      <w:r>
        <w:rPr>
          <w:i/>
          <w:spacing w:val="-5"/>
          <w:w w:val="105"/>
          <w:sz w:val="20"/>
        </w:rPr>
        <w:t xml:space="preserve">non </w:t>
      </w:r>
      <w:r>
        <w:rPr>
          <w:i/>
          <w:spacing w:val="-7"/>
          <w:w w:val="105"/>
          <w:sz w:val="20"/>
        </w:rPr>
        <w:t xml:space="preserve">veritiere,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formazione </w:t>
      </w:r>
      <w:r>
        <w:rPr>
          <w:i/>
          <w:w w:val="105"/>
          <w:sz w:val="20"/>
        </w:rPr>
        <w:t xml:space="preserve">o </w:t>
      </w:r>
      <w:r>
        <w:rPr>
          <w:i/>
          <w:spacing w:val="-5"/>
          <w:w w:val="105"/>
          <w:sz w:val="20"/>
        </w:rPr>
        <w:t xml:space="preserve">uso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atti falsi, </w:t>
      </w:r>
      <w:r>
        <w:rPr>
          <w:i/>
          <w:spacing w:val="-3"/>
          <w:w w:val="105"/>
          <w:sz w:val="20"/>
        </w:rPr>
        <w:t xml:space="preserve">richiamante dall’art </w:t>
      </w:r>
      <w:r>
        <w:rPr>
          <w:i/>
          <w:w w:val="105"/>
          <w:sz w:val="20"/>
        </w:rPr>
        <w:t xml:space="preserve">76 </w:t>
      </w:r>
      <w:r>
        <w:rPr>
          <w:i/>
          <w:spacing w:val="-3"/>
          <w:w w:val="105"/>
          <w:sz w:val="20"/>
        </w:rPr>
        <w:t xml:space="preserve">del </w:t>
      </w:r>
      <w:r>
        <w:rPr>
          <w:i/>
          <w:w w:val="105"/>
          <w:sz w:val="20"/>
        </w:rPr>
        <w:t xml:space="preserve">DPR </w:t>
      </w:r>
      <w:r>
        <w:rPr>
          <w:i/>
          <w:spacing w:val="-3"/>
          <w:w w:val="105"/>
          <w:sz w:val="20"/>
        </w:rPr>
        <w:t xml:space="preserve">445/2000, dichiaro </w:t>
      </w:r>
      <w:r>
        <w:rPr>
          <w:i/>
          <w:w w:val="105"/>
          <w:sz w:val="20"/>
        </w:rPr>
        <w:t xml:space="preserve">che quanto sopra </w:t>
      </w:r>
      <w:r>
        <w:rPr>
          <w:i/>
          <w:spacing w:val="-3"/>
          <w:w w:val="105"/>
          <w:sz w:val="20"/>
        </w:rPr>
        <w:t xml:space="preserve">corrisponde </w:t>
      </w:r>
      <w:r>
        <w:rPr>
          <w:i/>
          <w:w w:val="105"/>
          <w:sz w:val="20"/>
        </w:rPr>
        <w:t xml:space="preserve">a </w:t>
      </w:r>
      <w:r>
        <w:rPr>
          <w:i/>
          <w:spacing w:val="-3"/>
          <w:w w:val="105"/>
          <w:sz w:val="20"/>
        </w:rPr>
        <w:t>verità.</w:t>
      </w:r>
    </w:p>
    <w:p w:rsidR="00227DA8" w:rsidRDefault="00227DA8" w:rsidP="00227DA8">
      <w:pPr>
        <w:spacing w:line="264" w:lineRule="auto"/>
        <w:ind w:left="532" w:right="613"/>
        <w:jc w:val="both"/>
        <w:rPr>
          <w:i/>
          <w:sz w:val="20"/>
        </w:rPr>
      </w:pPr>
      <w:r>
        <w:rPr>
          <w:i/>
          <w:w w:val="105"/>
          <w:sz w:val="20"/>
        </w:rPr>
        <w:t xml:space="preserve">Ai sensi del </w:t>
      </w:r>
      <w:proofErr w:type="spellStart"/>
      <w:r>
        <w:rPr>
          <w:i/>
          <w:w w:val="105"/>
          <w:sz w:val="20"/>
        </w:rPr>
        <w:t>D.Lgs</w:t>
      </w:r>
      <w:proofErr w:type="spellEnd"/>
      <w:r>
        <w:rPr>
          <w:i/>
          <w:w w:val="105"/>
          <w:sz w:val="20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227DA8" w:rsidRDefault="009B358A" w:rsidP="00227DA8">
      <w:pPr>
        <w:pStyle w:val="Corpodeltesto"/>
        <w:spacing w:before="7"/>
        <w:rPr>
          <w:i/>
          <w:sz w:val="30"/>
        </w:rPr>
      </w:pPr>
      <w:r w:rsidRPr="009B358A">
        <w:rPr>
          <w:noProof/>
        </w:rPr>
        <w:pict>
          <v:rect id="Rettangolo 2" o:spid="_x0000_s1028" style="position:absolute;left:0;text-align:left;margin-left:373.4pt;margin-top:9.15pt;width:19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" filled="f">
            <w10:wrap anchorx="page"/>
          </v:rect>
        </w:pict>
      </w:r>
      <w:r w:rsidRPr="009B358A">
        <w:rPr>
          <w:noProof/>
        </w:rPr>
        <w:pict>
          <v:rect id="Rettangolo 1" o:spid="_x0000_s1027" style="position:absolute;left:0;text-align:left;margin-left:167.6pt;margin-top:14.05pt;width:2in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" filled="f">
            <w10:wrap anchorx="page"/>
          </v:rect>
        </w:pict>
      </w:r>
    </w:p>
    <w:p w:rsidR="00227DA8" w:rsidRDefault="00227DA8" w:rsidP="00227DA8">
      <w:pPr>
        <w:tabs>
          <w:tab w:val="left" w:pos="5489"/>
        </w:tabs>
        <w:spacing w:before="1"/>
        <w:ind w:left="532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>Luogo e Data</w:t>
      </w:r>
      <w:r>
        <w:rPr>
          <w:rFonts w:ascii="Century Gothic"/>
          <w:sz w:val="20"/>
        </w:rPr>
        <w:tab/>
        <w:t>Firma</w:t>
      </w:r>
    </w:p>
    <w:sectPr w:rsidR="00227DA8" w:rsidSect="00CB74DA">
      <w:headerReference w:type="default" r:id="rId8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DE" w:rsidRDefault="00897CDE" w:rsidP="00AB3015">
      <w:r>
        <w:separator/>
      </w:r>
    </w:p>
  </w:endnote>
  <w:endnote w:type="continuationSeparator" w:id="1">
    <w:p w:rsidR="00897CDE" w:rsidRDefault="00897CDE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DE" w:rsidRDefault="00897CDE" w:rsidP="00AB3015">
      <w:r>
        <w:separator/>
      </w:r>
    </w:p>
  </w:footnote>
  <w:footnote w:type="continuationSeparator" w:id="1">
    <w:p w:rsidR="00897CDE" w:rsidRDefault="00897CDE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83056"/>
    <w:multiLevelType w:val="hybridMultilevel"/>
    <w:tmpl w:val="2C541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</w:lvl>
    <w:lvl w:ilvl="2" w:tplc="2B2CC3E8">
      <w:numFmt w:val="bullet"/>
      <w:lvlText w:val="•"/>
      <w:lvlJc w:val="left"/>
      <w:pPr>
        <w:ind w:left="2905" w:hanging="363"/>
      </w:pPr>
    </w:lvl>
    <w:lvl w:ilvl="3" w:tplc="16E23D6E">
      <w:numFmt w:val="bullet"/>
      <w:lvlText w:val="•"/>
      <w:lvlJc w:val="left"/>
      <w:pPr>
        <w:ind w:left="3907" w:hanging="363"/>
      </w:pPr>
    </w:lvl>
    <w:lvl w:ilvl="4" w:tplc="F2ECE8C4">
      <w:numFmt w:val="bullet"/>
      <w:lvlText w:val="•"/>
      <w:lvlJc w:val="left"/>
      <w:pPr>
        <w:ind w:left="4910" w:hanging="363"/>
      </w:pPr>
    </w:lvl>
    <w:lvl w:ilvl="5" w:tplc="6E808C62">
      <w:numFmt w:val="bullet"/>
      <w:lvlText w:val="•"/>
      <w:lvlJc w:val="left"/>
      <w:pPr>
        <w:ind w:left="5913" w:hanging="363"/>
      </w:pPr>
    </w:lvl>
    <w:lvl w:ilvl="6" w:tplc="2AD44CE8">
      <w:numFmt w:val="bullet"/>
      <w:lvlText w:val="•"/>
      <w:lvlJc w:val="left"/>
      <w:pPr>
        <w:ind w:left="6915" w:hanging="363"/>
      </w:pPr>
    </w:lvl>
    <w:lvl w:ilvl="7" w:tplc="DAA0DC48">
      <w:numFmt w:val="bullet"/>
      <w:lvlText w:val="•"/>
      <w:lvlJc w:val="left"/>
      <w:pPr>
        <w:ind w:left="7918" w:hanging="363"/>
      </w:pPr>
    </w:lvl>
    <w:lvl w:ilvl="8" w:tplc="6C9AD2D8">
      <w:numFmt w:val="bullet"/>
      <w:lvlText w:val="•"/>
      <w:lvlJc w:val="left"/>
      <w:pPr>
        <w:ind w:left="8921" w:hanging="363"/>
      </w:pPr>
    </w:lvl>
  </w:abstractNum>
  <w:abstractNum w:abstractNumId="5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11CB9"/>
    <w:multiLevelType w:val="hybridMultilevel"/>
    <w:tmpl w:val="1FBAA152"/>
    <w:lvl w:ilvl="0" w:tplc="91B09F74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55217"/>
    <w:multiLevelType w:val="hybridMultilevel"/>
    <w:tmpl w:val="1C36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897CDE"/>
    <w:rsid w:val="00031EE5"/>
    <w:rsid w:val="00044683"/>
    <w:rsid w:val="0005606D"/>
    <w:rsid w:val="000B71C2"/>
    <w:rsid w:val="000E7844"/>
    <w:rsid w:val="000F093A"/>
    <w:rsid w:val="00112E27"/>
    <w:rsid w:val="0013030A"/>
    <w:rsid w:val="001346AA"/>
    <w:rsid w:val="00136142"/>
    <w:rsid w:val="0014557B"/>
    <w:rsid w:val="00146E7B"/>
    <w:rsid w:val="00163C3E"/>
    <w:rsid w:val="00172132"/>
    <w:rsid w:val="00175EFB"/>
    <w:rsid w:val="00175F38"/>
    <w:rsid w:val="001B3897"/>
    <w:rsid w:val="0020027E"/>
    <w:rsid w:val="00210C6E"/>
    <w:rsid w:val="00227DA8"/>
    <w:rsid w:val="002520A8"/>
    <w:rsid w:val="0026577D"/>
    <w:rsid w:val="002A076A"/>
    <w:rsid w:val="002B572D"/>
    <w:rsid w:val="002E2202"/>
    <w:rsid w:val="002E6C92"/>
    <w:rsid w:val="00347CA4"/>
    <w:rsid w:val="003B57C8"/>
    <w:rsid w:val="003C4876"/>
    <w:rsid w:val="003C6AA6"/>
    <w:rsid w:val="003E02D3"/>
    <w:rsid w:val="003F4941"/>
    <w:rsid w:val="00426496"/>
    <w:rsid w:val="00426FB0"/>
    <w:rsid w:val="00437E49"/>
    <w:rsid w:val="00447C7A"/>
    <w:rsid w:val="00450E7B"/>
    <w:rsid w:val="00451AA6"/>
    <w:rsid w:val="00454D51"/>
    <w:rsid w:val="00463E06"/>
    <w:rsid w:val="00471D05"/>
    <w:rsid w:val="00475FE3"/>
    <w:rsid w:val="00477B0C"/>
    <w:rsid w:val="00482086"/>
    <w:rsid w:val="004A229A"/>
    <w:rsid w:val="004A3B43"/>
    <w:rsid w:val="004B5896"/>
    <w:rsid w:val="004E0B90"/>
    <w:rsid w:val="004E4A7F"/>
    <w:rsid w:val="0051606D"/>
    <w:rsid w:val="005331EC"/>
    <w:rsid w:val="005513F6"/>
    <w:rsid w:val="005706DA"/>
    <w:rsid w:val="00571309"/>
    <w:rsid w:val="00572D8E"/>
    <w:rsid w:val="005C1942"/>
    <w:rsid w:val="005E363B"/>
    <w:rsid w:val="005E52C5"/>
    <w:rsid w:val="006025C5"/>
    <w:rsid w:val="00635A2E"/>
    <w:rsid w:val="00635C6B"/>
    <w:rsid w:val="00661A05"/>
    <w:rsid w:val="00675CC7"/>
    <w:rsid w:val="00693772"/>
    <w:rsid w:val="006957E1"/>
    <w:rsid w:val="006B7F4F"/>
    <w:rsid w:val="006D588B"/>
    <w:rsid w:val="006D7AC9"/>
    <w:rsid w:val="0071655D"/>
    <w:rsid w:val="00732C69"/>
    <w:rsid w:val="007511E7"/>
    <w:rsid w:val="00763E11"/>
    <w:rsid w:val="007835E5"/>
    <w:rsid w:val="007A3657"/>
    <w:rsid w:val="007C192F"/>
    <w:rsid w:val="007C7F29"/>
    <w:rsid w:val="007E4A9C"/>
    <w:rsid w:val="00834877"/>
    <w:rsid w:val="00851A2E"/>
    <w:rsid w:val="00875644"/>
    <w:rsid w:val="0088387D"/>
    <w:rsid w:val="00892280"/>
    <w:rsid w:val="00897CDE"/>
    <w:rsid w:val="008D326B"/>
    <w:rsid w:val="008F4CB3"/>
    <w:rsid w:val="00917374"/>
    <w:rsid w:val="00922345"/>
    <w:rsid w:val="00947BFF"/>
    <w:rsid w:val="00951737"/>
    <w:rsid w:val="009A47D2"/>
    <w:rsid w:val="009B358A"/>
    <w:rsid w:val="009B54CE"/>
    <w:rsid w:val="009C3AFF"/>
    <w:rsid w:val="009F04F3"/>
    <w:rsid w:val="00A0702F"/>
    <w:rsid w:val="00A11745"/>
    <w:rsid w:val="00A54CAC"/>
    <w:rsid w:val="00A74110"/>
    <w:rsid w:val="00A85EC5"/>
    <w:rsid w:val="00AB2F1D"/>
    <w:rsid w:val="00AB3015"/>
    <w:rsid w:val="00AE65BE"/>
    <w:rsid w:val="00AF269D"/>
    <w:rsid w:val="00B35E6C"/>
    <w:rsid w:val="00B55972"/>
    <w:rsid w:val="00B64BE4"/>
    <w:rsid w:val="00B75583"/>
    <w:rsid w:val="00B82BAF"/>
    <w:rsid w:val="00B82E5D"/>
    <w:rsid w:val="00B8515E"/>
    <w:rsid w:val="00B86BB2"/>
    <w:rsid w:val="00B94F37"/>
    <w:rsid w:val="00BF698E"/>
    <w:rsid w:val="00C1090C"/>
    <w:rsid w:val="00C22790"/>
    <w:rsid w:val="00C360D0"/>
    <w:rsid w:val="00C429D5"/>
    <w:rsid w:val="00C538BB"/>
    <w:rsid w:val="00C56D7A"/>
    <w:rsid w:val="00C62CE2"/>
    <w:rsid w:val="00C67E51"/>
    <w:rsid w:val="00C77552"/>
    <w:rsid w:val="00C9453C"/>
    <w:rsid w:val="00CB74DA"/>
    <w:rsid w:val="00D04C12"/>
    <w:rsid w:val="00D2260A"/>
    <w:rsid w:val="00D3759F"/>
    <w:rsid w:val="00D73DEA"/>
    <w:rsid w:val="00D80C30"/>
    <w:rsid w:val="00DD3DD2"/>
    <w:rsid w:val="00DD4E3C"/>
    <w:rsid w:val="00DF531F"/>
    <w:rsid w:val="00EA63C0"/>
    <w:rsid w:val="00EA6C86"/>
    <w:rsid w:val="00EE67A5"/>
    <w:rsid w:val="00F30530"/>
    <w:rsid w:val="00F40573"/>
    <w:rsid w:val="00F449F8"/>
    <w:rsid w:val="00F52CCE"/>
    <w:rsid w:val="00F67375"/>
    <w:rsid w:val="00FA43E1"/>
    <w:rsid w:val="00FB027A"/>
    <w:rsid w:val="00FD36FD"/>
    <w:rsid w:val="00FF3E5C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27DA8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27DA8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locked/>
    <w:rsid w:val="009B54C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Documents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D495-335F-46E0-A99E-F767A43D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2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Utente</cp:lastModifiedBy>
  <cp:revision>3</cp:revision>
  <cp:lastPrinted>2017-09-07T16:21:00Z</cp:lastPrinted>
  <dcterms:created xsi:type="dcterms:W3CDTF">2020-05-29T10:10:00Z</dcterms:created>
  <dcterms:modified xsi:type="dcterms:W3CDTF">2020-05-29T10:14:00Z</dcterms:modified>
</cp:coreProperties>
</file>