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E8" w:rsidRDefault="008C57E8" w:rsidP="00073A26"/>
    <w:p w:rsidR="000217B1" w:rsidRDefault="000217B1" w:rsidP="00073A26">
      <w:bookmarkStart w:id="0" w:name="_GoBack"/>
      <w:bookmarkEnd w:id="0"/>
    </w:p>
    <w:p w:rsidR="000217B1" w:rsidRDefault="000217B1" w:rsidP="000217B1">
      <w:pPr>
        <w:jc w:val="right"/>
      </w:pPr>
    </w:p>
    <w:p w:rsidR="000217B1" w:rsidRDefault="000217B1" w:rsidP="000217B1">
      <w:pPr>
        <w:jc w:val="right"/>
      </w:pPr>
      <w:r>
        <w:t xml:space="preserve">Al Dirigente Scolastico </w:t>
      </w:r>
    </w:p>
    <w:p w:rsidR="000217B1" w:rsidRDefault="000217B1" w:rsidP="000217B1">
      <w:pPr>
        <w:jc w:val="right"/>
      </w:pPr>
      <w:r>
        <w:t xml:space="preserve">dell’Istituto Comprensivo </w:t>
      </w:r>
    </w:p>
    <w:p w:rsidR="000217B1" w:rsidRDefault="000217B1" w:rsidP="000217B1">
      <w:pPr>
        <w:jc w:val="right"/>
      </w:pPr>
      <w:r>
        <w:t xml:space="preserve"> “Marconi – Michelangelo”</w:t>
      </w:r>
    </w:p>
    <w:p w:rsidR="000217B1" w:rsidRDefault="000217B1" w:rsidP="000217B1">
      <w:pPr>
        <w:jc w:val="center"/>
      </w:pPr>
      <w:r>
        <w:t xml:space="preserve">                                                                                                                       Laterza (Ta)</w:t>
      </w:r>
    </w:p>
    <w:p w:rsidR="000217B1" w:rsidRDefault="000217B1" w:rsidP="000217B1">
      <w:pPr>
        <w:jc w:val="center"/>
      </w:pPr>
    </w:p>
    <w:p w:rsidR="000217B1" w:rsidRDefault="000217B1" w:rsidP="000217B1">
      <w:pPr>
        <w:jc w:val="center"/>
      </w:pPr>
    </w:p>
    <w:p w:rsidR="000217B1" w:rsidRDefault="000217B1" w:rsidP="000217B1">
      <w:pPr>
        <w:jc w:val="center"/>
      </w:pPr>
    </w:p>
    <w:p w:rsidR="000217B1" w:rsidRDefault="000217B1" w:rsidP="000217B1">
      <w:r>
        <w:t>Il /la sottoscritto/a _________________________________________________________________</w:t>
      </w:r>
    </w:p>
    <w:p w:rsidR="000217B1" w:rsidRDefault="000217B1" w:rsidP="000217B1"/>
    <w:p w:rsidR="000217B1" w:rsidRDefault="000217B1" w:rsidP="000217B1">
      <w:r>
        <w:t>Titolare/legale rappresentante della Ditta_______________________________________________</w:t>
      </w:r>
    </w:p>
    <w:p w:rsidR="000217B1" w:rsidRDefault="000217B1" w:rsidP="000217B1"/>
    <w:p w:rsidR="000217B1" w:rsidRDefault="000217B1" w:rsidP="000217B1">
      <w:r>
        <w:t>sita in ______________________cap___________ Via______________________________ n___</w:t>
      </w:r>
    </w:p>
    <w:p w:rsidR="000217B1" w:rsidRDefault="000217B1" w:rsidP="000217B1"/>
    <w:p w:rsidR="000217B1" w:rsidRDefault="000217B1" w:rsidP="000217B1">
      <w:r>
        <w:t>tel_______________________ cell____________________ e-mail _________________________</w:t>
      </w:r>
    </w:p>
    <w:p w:rsidR="000217B1" w:rsidRDefault="000217B1" w:rsidP="000217B1"/>
    <w:p w:rsidR="000217B1" w:rsidRDefault="000217B1" w:rsidP="000217B1">
      <w:r>
        <w:t xml:space="preserve">Presenta domanda di manifestazione di interesse alla </w:t>
      </w:r>
    </w:p>
    <w:p w:rsidR="000217B1" w:rsidRDefault="00EC334A" w:rsidP="000217B1">
      <w:pPr>
        <w:jc w:val="center"/>
      </w:pPr>
      <w:r>
        <w:t>“</w:t>
      </w:r>
      <w:r w:rsidR="000217B1">
        <w:t xml:space="preserve">Gara per la realizzazione di un Ambiente di apprendimento </w:t>
      </w:r>
      <w:r>
        <w:t>PNSD Azione</w:t>
      </w:r>
      <w:r w:rsidR="000217B1">
        <w:t xml:space="preserve"># 7 </w:t>
      </w:r>
      <w:r>
        <w:t>“</w:t>
      </w:r>
    </w:p>
    <w:p w:rsidR="000217B1" w:rsidRDefault="000217B1" w:rsidP="000217B1">
      <w:pPr>
        <w:jc w:val="center"/>
      </w:pPr>
    </w:p>
    <w:p w:rsidR="000217B1" w:rsidRDefault="000217B1" w:rsidP="000217B1">
      <w:r>
        <w:t>Allega alla presente:</w:t>
      </w:r>
    </w:p>
    <w:p w:rsidR="000217B1" w:rsidRDefault="000217B1" w:rsidP="000217B1"/>
    <w:p w:rsidR="000217B1" w:rsidRDefault="000217B1" w:rsidP="000217B1">
      <w:pPr>
        <w:pStyle w:val="Paragrafoelenco"/>
        <w:numPr>
          <w:ilvl w:val="0"/>
          <w:numId w:val="9"/>
        </w:numPr>
      </w:pPr>
      <w:r>
        <w:t>Allegato 1</w:t>
      </w:r>
    </w:p>
    <w:p w:rsidR="000217B1" w:rsidRDefault="000217B1" w:rsidP="000217B1">
      <w:pPr>
        <w:pStyle w:val="Paragrafoelenco"/>
        <w:numPr>
          <w:ilvl w:val="0"/>
          <w:numId w:val="9"/>
        </w:numPr>
      </w:pPr>
      <w:r>
        <w:t>Fotocopia documento di identità in corso di validità</w:t>
      </w:r>
    </w:p>
    <w:p w:rsidR="000217B1" w:rsidRDefault="000217B1" w:rsidP="000217B1"/>
    <w:p w:rsidR="000217B1" w:rsidRDefault="000217B1" w:rsidP="000217B1"/>
    <w:p w:rsidR="000217B1" w:rsidRDefault="000217B1" w:rsidP="000217B1">
      <w:r>
        <w:t>Si autorizza il trattamento dei dati personali ai sensi del D.L</w:t>
      </w:r>
      <w:r w:rsidR="0060092B">
        <w:t>gs 196/2003 e del Regolamento (UE) 2016/679.</w:t>
      </w:r>
    </w:p>
    <w:p w:rsidR="0060092B" w:rsidRDefault="0060092B" w:rsidP="000217B1"/>
    <w:p w:rsidR="0060092B" w:rsidRDefault="0060092B" w:rsidP="000217B1">
      <w:r>
        <w:t>Data _______________</w:t>
      </w:r>
    </w:p>
    <w:p w:rsidR="0060092B" w:rsidRDefault="0060092B" w:rsidP="000217B1"/>
    <w:p w:rsidR="0060092B" w:rsidRDefault="0060092B" w:rsidP="000217B1"/>
    <w:p w:rsidR="0060092B" w:rsidRDefault="0060092B" w:rsidP="0060092B">
      <w:pPr>
        <w:jc w:val="right"/>
      </w:pPr>
      <w:r>
        <w:t>Timbro della Ditta</w:t>
      </w:r>
    </w:p>
    <w:p w:rsidR="0060092B" w:rsidRDefault="0060092B" w:rsidP="0060092B">
      <w:pPr>
        <w:jc w:val="right"/>
      </w:pPr>
    </w:p>
    <w:p w:rsidR="0060092B" w:rsidRDefault="0060092B" w:rsidP="0060092B">
      <w:r>
        <w:t>Firma del titolare o legale rappresentante</w:t>
      </w:r>
    </w:p>
    <w:p w:rsidR="000217B1" w:rsidRDefault="000217B1" w:rsidP="000217B1">
      <w:pPr>
        <w:jc w:val="right"/>
      </w:pPr>
    </w:p>
    <w:p w:rsidR="000217B1" w:rsidRDefault="000217B1" w:rsidP="00073A26"/>
    <w:p w:rsidR="000217B1" w:rsidRDefault="000217B1" w:rsidP="00073A26"/>
    <w:p w:rsidR="000217B1" w:rsidRDefault="000217B1" w:rsidP="00073A26"/>
    <w:p w:rsidR="000217B1" w:rsidRDefault="000217B1" w:rsidP="00073A26"/>
    <w:p w:rsidR="00E435B5" w:rsidRDefault="00E435B5" w:rsidP="0027793C">
      <w:pPr>
        <w:ind w:left="360"/>
        <w:jc w:val="right"/>
        <w:rPr>
          <w:bCs/>
          <w:sz w:val="22"/>
          <w:szCs w:val="22"/>
        </w:rPr>
      </w:pPr>
    </w:p>
    <w:p w:rsidR="00073A26" w:rsidRPr="00073A26" w:rsidRDefault="00073A26" w:rsidP="0060092B">
      <w:pPr>
        <w:jc w:val="center"/>
      </w:pPr>
    </w:p>
    <w:sectPr w:rsidR="00073A26" w:rsidRPr="00073A26" w:rsidSect="008C57E8">
      <w:headerReference w:type="default" r:id="rId8"/>
      <w:footerReference w:type="default" r:id="rId9"/>
      <w:pgSz w:w="11906" w:h="16838"/>
      <w:pgMar w:top="2694" w:right="1134" w:bottom="1418" w:left="1134" w:header="138" w:footer="2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DE" w:rsidRDefault="005E41DE" w:rsidP="00AB3015">
      <w:r>
        <w:separator/>
      </w:r>
    </w:p>
  </w:endnote>
  <w:endnote w:type="continuationSeparator" w:id="1">
    <w:p w:rsidR="005E41DE" w:rsidRDefault="005E41DE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725"/>
      <w:gridCol w:w="9129"/>
    </w:tblGrid>
    <w:tr w:rsidR="00D3759F" w:rsidRPr="00755C47" w:rsidTr="00F73D4A">
      <w:tc>
        <w:tcPr>
          <w:tcW w:w="709" w:type="dxa"/>
          <w:tcBorders>
            <w:top w:val="single" w:sz="18" w:space="0" w:color="808080"/>
          </w:tcBorders>
        </w:tcPr>
        <w:p w:rsidR="00D3759F" w:rsidRPr="0020027E" w:rsidRDefault="00EE2A0C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EC334A" w:rsidRPr="00EC334A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8929" w:type="dxa"/>
          <w:tcBorders>
            <w:top w:val="single" w:sz="18" w:space="0" w:color="808080"/>
          </w:tcBorders>
        </w:tcPr>
        <w:p w:rsidR="00D3759F" w:rsidRPr="00F73D4A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</w:t>
          </w:r>
          <w:r w:rsidRPr="00F73D4A">
            <w:rPr>
              <w:sz w:val="18"/>
              <w:szCs w:val="18"/>
              <w:u w:val="single"/>
            </w:rPr>
            <w:t>LATERZA (TA)</w:t>
          </w:r>
          <w:r w:rsidR="00F73D4A">
            <w:rPr>
              <w:sz w:val="20"/>
              <w:szCs w:val="20"/>
            </w:rPr>
            <w:t xml:space="preserve"> |</w:t>
          </w:r>
          <w:r w:rsidR="00755C47">
            <w:rPr>
              <w:sz w:val="20"/>
              <w:szCs w:val="20"/>
            </w:rPr>
            <w:t>|</w:t>
          </w:r>
          <w:r w:rsidR="00F73D4A">
            <w:rPr>
              <w:sz w:val="20"/>
              <w:szCs w:val="20"/>
            </w:rPr>
            <w:t xml:space="preserve">Tel/Fax 0998216947 </w:t>
          </w:r>
        </w:p>
        <w:p w:rsidR="00D3759F" w:rsidRDefault="00EE2A0C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F73D4A" w:rsidRPr="008E07D5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</w:t>
          </w:r>
          <w:r w:rsidR="00755C47">
            <w:rPr>
              <w:sz w:val="20"/>
              <w:szCs w:val="20"/>
            </w:rPr>
            <w:t>|</w:t>
          </w:r>
          <w:r w:rsidR="00D3759F">
            <w:rPr>
              <w:sz w:val="20"/>
              <w:szCs w:val="20"/>
            </w:rPr>
            <w:t xml:space="preserve">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F73D4A">
            <w:rPr>
              <w:sz w:val="20"/>
              <w:szCs w:val="20"/>
            </w:rPr>
            <w:t>|</w:t>
          </w:r>
          <w:r w:rsidR="00D3759F">
            <w:rPr>
              <w:sz w:val="20"/>
              <w:szCs w:val="20"/>
            </w:rPr>
            <w:t xml:space="preserve">| </w:t>
          </w:r>
          <w:r w:rsidR="00F73D4A">
            <w:rPr>
              <w:sz w:val="20"/>
              <w:szCs w:val="20"/>
            </w:rPr>
            <w:t xml:space="preserve">pec: </w:t>
          </w:r>
          <w:r w:rsidR="00D3759F" w:rsidRPr="00F73D4A">
            <w:rPr>
              <w:rStyle w:val="Collegamentoipertestuale"/>
              <w:sz w:val="20"/>
              <w:szCs w:val="20"/>
            </w:rPr>
            <w:t>taic858004@pec.istruzione.it</w:t>
          </w:r>
        </w:p>
        <w:p w:rsidR="00D3759F" w:rsidRPr="00755C47" w:rsidRDefault="00755C47" w:rsidP="0020027E">
          <w:pPr>
            <w:pStyle w:val="Pidipagina"/>
            <w:jc w:val="center"/>
            <w:rPr>
              <w:sz w:val="20"/>
              <w:szCs w:val="20"/>
            </w:rPr>
          </w:pPr>
          <w:r w:rsidRPr="00F73D4A">
            <w:rPr>
              <w:sz w:val="20"/>
              <w:szCs w:val="20"/>
            </w:rPr>
            <w:t>C</w:t>
          </w:r>
          <w:r>
            <w:rPr>
              <w:sz w:val="20"/>
              <w:szCs w:val="20"/>
            </w:rPr>
            <w:t>od</w:t>
          </w:r>
          <w:r w:rsidRPr="00F73D4A">
            <w:rPr>
              <w:sz w:val="20"/>
              <w:szCs w:val="20"/>
            </w:rPr>
            <w:t>.F</w:t>
          </w:r>
          <w:r>
            <w:rPr>
              <w:sz w:val="20"/>
              <w:szCs w:val="20"/>
            </w:rPr>
            <w:t>isc</w:t>
          </w:r>
          <w:r w:rsidRPr="00F73D4A">
            <w:rPr>
              <w:sz w:val="20"/>
              <w:szCs w:val="20"/>
            </w:rPr>
            <w:t>.: 90214510738</w:t>
          </w:r>
          <w:r w:rsidR="00D3759F" w:rsidRPr="00755C47">
            <w:rPr>
              <w:sz w:val="20"/>
              <w:szCs w:val="20"/>
            </w:rPr>
            <w:t>| C</w:t>
          </w:r>
          <w:r w:rsidR="00F73D4A" w:rsidRPr="00755C47">
            <w:rPr>
              <w:sz w:val="20"/>
              <w:szCs w:val="20"/>
            </w:rPr>
            <w:t>od</w:t>
          </w:r>
          <w:r w:rsidR="00D3759F" w:rsidRPr="00755C47">
            <w:rPr>
              <w:sz w:val="20"/>
              <w:szCs w:val="20"/>
            </w:rPr>
            <w:t>.M</w:t>
          </w:r>
          <w:r w:rsidR="00F73D4A" w:rsidRPr="00755C47">
            <w:rPr>
              <w:sz w:val="20"/>
              <w:szCs w:val="20"/>
            </w:rPr>
            <w:t>ecc</w:t>
          </w:r>
          <w:r w:rsidR="00D3759F" w:rsidRPr="00755C47">
            <w:rPr>
              <w:sz w:val="20"/>
              <w:szCs w:val="20"/>
            </w:rPr>
            <w:t xml:space="preserve">.: TAIC858004 </w:t>
          </w:r>
        </w:p>
      </w:tc>
    </w:tr>
  </w:tbl>
  <w:p w:rsidR="00D3759F" w:rsidRPr="00755C47" w:rsidRDefault="00D375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DE" w:rsidRDefault="005E41DE" w:rsidP="00AB3015">
      <w:r>
        <w:separator/>
      </w:r>
    </w:p>
  </w:footnote>
  <w:footnote w:type="continuationSeparator" w:id="1">
    <w:p w:rsidR="005E41DE" w:rsidRDefault="005E41DE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41909</wp:posOffset>
                </wp:positionV>
                <wp:extent cx="946646" cy="1000125"/>
                <wp:effectExtent l="0" t="0" r="6350" b="0"/>
                <wp:wrapNone/>
                <wp:docPr id="87" name="Immagine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495" cy="100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5C1942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>
            <w:rPr>
              <w:noProof/>
            </w:rPr>
            <w:drawing>
              <wp:inline distT="0" distB="0" distL="0" distR="0">
                <wp:extent cx="4092626" cy="990600"/>
                <wp:effectExtent l="0" t="0" r="3175" b="0"/>
                <wp:docPr id="88" name="Immagine 88" descr="https://encrypted-tbn2.gstatic.com/images?q=tbn:ANd9GcTLDhwN9tZYxlYV67MdsWwm1omc-f07ZPiZm1a6nZE0SdPVzd_ilb2Bio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2.gstatic.com/images?q=tbn:ANd9GcTLDhwN9tZYxlYV67MdsWwm1omc-f07ZPiZm1a6nZE0SdPVzd_ilb2Bio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0307" cy="99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F73D4A" w:rsidRPr="00F73D4A" w:rsidRDefault="00D3759F" w:rsidP="00F73D4A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0"/>
              <w:szCs w:val="20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F73D4A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Laterza (TA)</w:t>
          </w: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B251B"/>
    <w:multiLevelType w:val="hybridMultilevel"/>
    <w:tmpl w:val="904AEF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7609C"/>
    <w:multiLevelType w:val="hybridMultilevel"/>
    <w:tmpl w:val="1F4275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84B48"/>
    <w:multiLevelType w:val="hybridMultilevel"/>
    <w:tmpl w:val="8556BD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4CB3"/>
    <w:rsid w:val="00007C73"/>
    <w:rsid w:val="00012E58"/>
    <w:rsid w:val="000217B1"/>
    <w:rsid w:val="0005606D"/>
    <w:rsid w:val="00073A26"/>
    <w:rsid w:val="000A1DCD"/>
    <w:rsid w:val="000B71C2"/>
    <w:rsid w:val="000E5AD3"/>
    <w:rsid w:val="000E7844"/>
    <w:rsid w:val="000F017D"/>
    <w:rsid w:val="0013030A"/>
    <w:rsid w:val="001346AA"/>
    <w:rsid w:val="00136142"/>
    <w:rsid w:val="00146E7B"/>
    <w:rsid w:val="00163C3E"/>
    <w:rsid w:val="00172132"/>
    <w:rsid w:val="00175F38"/>
    <w:rsid w:val="00195CC5"/>
    <w:rsid w:val="001C2286"/>
    <w:rsid w:val="001F298F"/>
    <w:rsid w:val="0020027E"/>
    <w:rsid w:val="00210C6E"/>
    <w:rsid w:val="00223026"/>
    <w:rsid w:val="00223105"/>
    <w:rsid w:val="002520A8"/>
    <w:rsid w:val="0026577D"/>
    <w:rsid w:val="0027793C"/>
    <w:rsid w:val="002A076A"/>
    <w:rsid w:val="002E6C92"/>
    <w:rsid w:val="00341DC3"/>
    <w:rsid w:val="00347CA4"/>
    <w:rsid w:val="003A3494"/>
    <w:rsid w:val="003B57C8"/>
    <w:rsid w:val="003C1318"/>
    <w:rsid w:val="003C6AA6"/>
    <w:rsid w:val="003E32D9"/>
    <w:rsid w:val="003F4941"/>
    <w:rsid w:val="0041309D"/>
    <w:rsid w:val="00426496"/>
    <w:rsid w:val="00437E49"/>
    <w:rsid w:val="00450E7B"/>
    <w:rsid w:val="00451AA6"/>
    <w:rsid w:val="00460704"/>
    <w:rsid w:val="00463E06"/>
    <w:rsid w:val="00475FE3"/>
    <w:rsid w:val="00484A06"/>
    <w:rsid w:val="004A3B43"/>
    <w:rsid w:val="004B5896"/>
    <w:rsid w:val="004E0B90"/>
    <w:rsid w:val="0051606D"/>
    <w:rsid w:val="00531664"/>
    <w:rsid w:val="005438EF"/>
    <w:rsid w:val="005513F6"/>
    <w:rsid w:val="005706DA"/>
    <w:rsid w:val="00571309"/>
    <w:rsid w:val="0057416C"/>
    <w:rsid w:val="005743FA"/>
    <w:rsid w:val="00591E31"/>
    <w:rsid w:val="005A13D8"/>
    <w:rsid w:val="005C1942"/>
    <w:rsid w:val="005D15EB"/>
    <w:rsid w:val="005E363B"/>
    <w:rsid w:val="005E41DE"/>
    <w:rsid w:val="0060092B"/>
    <w:rsid w:val="00623B0F"/>
    <w:rsid w:val="006301F0"/>
    <w:rsid w:val="00635C6B"/>
    <w:rsid w:val="00667CDD"/>
    <w:rsid w:val="00675CC7"/>
    <w:rsid w:val="00692BC2"/>
    <w:rsid w:val="00693772"/>
    <w:rsid w:val="0070396D"/>
    <w:rsid w:val="00732C69"/>
    <w:rsid w:val="00734AED"/>
    <w:rsid w:val="00737F07"/>
    <w:rsid w:val="00755C47"/>
    <w:rsid w:val="00763E11"/>
    <w:rsid w:val="007A3657"/>
    <w:rsid w:val="007C192F"/>
    <w:rsid w:val="007E52E1"/>
    <w:rsid w:val="00851A2E"/>
    <w:rsid w:val="008875DF"/>
    <w:rsid w:val="008B2E89"/>
    <w:rsid w:val="008C57E8"/>
    <w:rsid w:val="008D326B"/>
    <w:rsid w:val="008F4CB3"/>
    <w:rsid w:val="00922345"/>
    <w:rsid w:val="00951737"/>
    <w:rsid w:val="009833A8"/>
    <w:rsid w:val="009A47D2"/>
    <w:rsid w:val="009B1613"/>
    <w:rsid w:val="009C3AFF"/>
    <w:rsid w:val="009E0D74"/>
    <w:rsid w:val="009E6CC2"/>
    <w:rsid w:val="00A11745"/>
    <w:rsid w:val="00A24EDC"/>
    <w:rsid w:val="00A74110"/>
    <w:rsid w:val="00A82711"/>
    <w:rsid w:val="00A83C19"/>
    <w:rsid w:val="00AB2F1D"/>
    <w:rsid w:val="00AB3015"/>
    <w:rsid w:val="00AF269D"/>
    <w:rsid w:val="00B35E6C"/>
    <w:rsid w:val="00B8515E"/>
    <w:rsid w:val="00B86BB2"/>
    <w:rsid w:val="00BC55F0"/>
    <w:rsid w:val="00BE56D2"/>
    <w:rsid w:val="00BE79AC"/>
    <w:rsid w:val="00BE7D3C"/>
    <w:rsid w:val="00BF0D49"/>
    <w:rsid w:val="00BF698E"/>
    <w:rsid w:val="00C12667"/>
    <w:rsid w:val="00C22790"/>
    <w:rsid w:val="00C360D0"/>
    <w:rsid w:val="00C378C8"/>
    <w:rsid w:val="00C532E7"/>
    <w:rsid w:val="00C538BB"/>
    <w:rsid w:val="00C67E51"/>
    <w:rsid w:val="00CB74DA"/>
    <w:rsid w:val="00D047D9"/>
    <w:rsid w:val="00D04C12"/>
    <w:rsid w:val="00D3759F"/>
    <w:rsid w:val="00D73DEA"/>
    <w:rsid w:val="00DD3DD2"/>
    <w:rsid w:val="00DF531F"/>
    <w:rsid w:val="00E12156"/>
    <w:rsid w:val="00E33D76"/>
    <w:rsid w:val="00E435B5"/>
    <w:rsid w:val="00EA6C86"/>
    <w:rsid w:val="00EA796C"/>
    <w:rsid w:val="00EC334A"/>
    <w:rsid w:val="00EC3E83"/>
    <w:rsid w:val="00EE2A0C"/>
    <w:rsid w:val="00F40573"/>
    <w:rsid w:val="00F67375"/>
    <w:rsid w:val="00F73D4A"/>
    <w:rsid w:val="00FA086E"/>
    <w:rsid w:val="00FA43E1"/>
    <w:rsid w:val="00FB027A"/>
    <w:rsid w:val="00FB3C62"/>
    <w:rsid w:val="00FB41DD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locked/>
    <w:rsid w:val="00195CC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B71C2"/>
    <w:pPr>
      <w:ind w:left="720"/>
      <w:contextualSpacing/>
    </w:pPr>
  </w:style>
  <w:style w:type="character" w:customStyle="1" w:styleId="lrzxr">
    <w:name w:val="lrzxr"/>
    <w:basedOn w:val="Carpredefinitoparagrafo"/>
    <w:rsid w:val="009E0D74"/>
  </w:style>
  <w:style w:type="character" w:customStyle="1" w:styleId="w8qarf">
    <w:name w:val="w8qarf"/>
    <w:basedOn w:val="Carpredefinitoparagrafo"/>
    <w:rsid w:val="009E0D74"/>
  </w:style>
  <w:style w:type="character" w:customStyle="1" w:styleId="Titolo5Carattere">
    <w:name w:val="Titolo 5 Carattere"/>
    <w:basedOn w:val="Carpredefinitoparagrafo"/>
    <w:link w:val="Titolo5"/>
    <w:uiPriority w:val="9"/>
    <w:rsid w:val="00195CC5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5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9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C-MARCONI-MICHELANGE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355B6-1C31-4614-B3CF-36F43E0A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IC-MARCONI-MICHELANGELO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</cp:lastModifiedBy>
  <cp:revision>3</cp:revision>
  <cp:lastPrinted>2019-06-22T09:42:00Z</cp:lastPrinted>
  <dcterms:created xsi:type="dcterms:W3CDTF">2019-12-02T12:39:00Z</dcterms:created>
  <dcterms:modified xsi:type="dcterms:W3CDTF">2019-12-09T10:58:00Z</dcterms:modified>
</cp:coreProperties>
</file>